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80D" w:rsidRPr="00B0625A" w:rsidRDefault="00FA2230" w:rsidP="008D2E87">
      <w:pPr>
        <w:adjustRightInd/>
        <w:ind w:right="210"/>
        <w:jc w:val="center"/>
        <w:rPr>
          <w:rFonts w:ascii="Century" w:eastAsia="ＭＳ Ｐ明朝" w:hAnsi="Century"/>
          <w:b/>
          <w:bCs/>
          <w:color w:val="auto"/>
          <w:sz w:val="22"/>
        </w:rPr>
      </w:pPr>
      <w:r>
        <w:rPr>
          <w:rFonts w:ascii="Century" w:eastAsia="ＭＳ Ｐ明朝" w:hAnsi="Century" w:hint="eastAsia"/>
          <w:b/>
          <w:bCs/>
          <w:color w:val="auto"/>
          <w:sz w:val="22"/>
        </w:rPr>
        <w:t>2022</w:t>
      </w:r>
      <w:r w:rsidR="00FD5FC1" w:rsidRPr="00B0625A">
        <w:rPr>
          <w:rFonts w:ascii="Century" w:eastAsia="ＭＳ Ｐ明朝" w:hAnsi="Century"/>
          <w:b/>
          <w:bCs/>
          <w:color w:val="auto"/>
          <w:sz w:val="22"/>
        </w:rPr>
        <w:t>年度</w:t>
      </w:r>
      <w:r w:rsidR="00C96A0C" w:rsidRPr="00B0625A">
        <w:rPr>
          <w:rFonts w:ascii="Century" w:eastAsia="ＭＳ Ｐ明朝" w:hAnsi="Century"/>
          <w:b/>
          <w:bCs/>
          <w:color w:val="auto"/>
          <w:sz w:val="22"/>
        </w:rPr>
        <w:t>高知県立大学</w:t>
      </w:r>
      <w:r w:rsidR="004152EF" w:rsidRPr="00B0625A">
        <w:rPr>
          <w:rFonts w:ascii="Century" w:eastAsia="ＭＳ Ｐ明朝" w:hAnsi="Century"/>
          <w:b/>
          <w:bCs/>
          <w:color w:val="auto"/>
          <w:sz w:val="22"/>
        </w:rPr>
        <w:t>「</w:t>
      </w:r>
      <w:r w:rsidR="00C96A0C" w:rsidRPr="00B0625A">
        <w:rPr>
          <w:rFonts w:ascii="Century" w:eastAsia="ＭＳ Ｐ明朝" w:hAnsi="Century"/>
          <w:b/>
          <w:bCs/>
          <w:color w:val="auto"/>
          <w:sz w:val="22"/>
        </w:rPr>
        <w:t>県民大学</w:t>
      </w:r>
      <w:r w:rsidR="004152EF" w:rsidRPr="00B0625A">
        <w:rPr>
          <w:rFonts w:ascii="Century" w:eastAsia="ＭＳ Ｐ明朝" w:hAnsi="Century"/>
          <w:b/>
          <w:bCs/>
          <w:color w:val="auto"/>
          <w:sz w:val="22"/>
        </w:rPr>
        <w:t>」学生</w:t>
      </w:r>
      <w:r w:rsidR="00C96A0C" w:rsidRPr="00B0625A">
        <w:rPr>
          <w:rFonts w:ascii="Century" w:eastAsia="ＭＳ Ｐ明朝" w:hAnsi="Century"/>
          <w:b/>
          <w:bCs/>
          <w:color w:val="auto"/>
          <w:sz w:val="22"/>
        </w:rPr>
        <w:t>プロジェクト</w:t>
      </w:r>
      <w:r w:rsidR="00E6309E">
        <w:rPr>
          <w:rFonts w:ascii="Century" w:eastAsia="ＭＳ Ｐ明朝" w:hAnsi="Century"/>
          <w:b/>
          <w:bCs/>
          <w:color w:val="auto"/>
          <w:sz w:val="22"/>
        </w:rPr>
        <w:t>「立志</w:t>
      </w:r>
      <w:r w:rsidR="00A20850" w:rsidRPr="00B0625A">
        <w:rPr>
          <w:rFonts w:ascii="Century" w:eastAsia="ＭＳ Ｐ明朝" w:hAnsi="Century" w:hint="eastAsia"/>
          <w:b/>
          <w:bCs/>
          <w:color w:val="auto"/>
          <w:sz w:val="22"/>
        </w:rPr>
        <w:t>のたまご</w:t>
      </w:r>
      <w:r w:rsidR="00253198" w:rsidRPr="00B0625A">
        <w:rPr>
          <w:rFonts w:ascii="Century" w:eastAsia="ＭＳ Ｐ明朝" w:hAnsi="Century"/>
          <w:b/>
          <w:bCs/>
          <w:color w:val="auto"/>
          <w:sz w:val="22"/>
        </w:rPr>
        <w:t>」</w:t>
      </w:r>
      <w:r w:rsidR="00F1080D" w:rsidRPr="00B0625A">
        <w:rPr>
          <w:rFonts w:ascii="Century" w:eastAsia="ＭＳ Ｐ明朝" w:hAnsi="Century"/>
          <w:b/>
          <w:bCs/>
          <w:color w:val="auto"/>
          <w:sz w:val="22"/>
        </w:rPr>
        <w:t>申請書</w:t>
      </w:r>
    </w:p>
    <w:p w:rsidR="005C0852" w:rsidRPr="00B0625A" w:rsidRDefault="00FA2230" w:rsidP="008D2E87">
      <w:pPr>
        <w:adjustRightInd/>
        <w:jc w:val="right"/>
        <w:rPr>
          <w:rFonts w:ascii="Century" w:eastAsia="ＭＳ Ｐ明朝" w:hAnsi="Century"/>
          <w:color w:val="auto"/>
          <w:sz w:val="21"/>
          <w:szCs w:val="21"/>
        </w:rPr>
      </w:pPr>
      <w:r>
        <w:rPr>
          <w:rFonts w:ascii="Century" w:eastAsia="ＭＳ Ｐ明朝" w:hAnsi="Century" w:hint="eastAsia"/>
          <w:color w:val="auto"/>
          <w:sz w:val="21"/>
          <w:szCs w:val="21"/>
        </w:rPr>
        <w:t>2022</w:t>
      </w:r>
      <w:r w:rsidR="00F1080D" w:rsidRPr="00B0625A">
        <w:rPr>
          <w:rFonts w:ascii="Century" w:eastAsia="ＭＳ Ｐ明朝" w:hAnsi="Century"/>
          <w:color w:val="auto"/>
          <w:sz w:val="21"/>
          <w:szCs w:val="21"/>
        </w:rPr>
        <w:t>年　　月　　日</w:t>
      </w:r>
    </w:p>
    <w:p w:rsidR="00F1080D" w:rsidRPr="00B0625A" w:rsidRDefault="00253198" w:rsidP="008D2E87">
      <w:pPr>
        <w:adjustRightInd/>
        <w:ind w:right="440" w:firstLineChars="100" w:firstLine="210"/>
        <w:jc w:val="left"/>
        <w:rPr>
          <w:rFonts w:ascii="Century" w:eastAsia="ＭＳ Ｐ明朝" w:hAnsi="Century"/>
          <w:color w:val="auto"/>
          <w:sz w:val="21"/>
          <w:szCs w:val="21"/>
        </w:rPr>
      </w:pPr>
      <w:r w:rsidRPr="00B0625A">
        <w:rPr>
          <w:rFonts w:ascii="Century" w:eastAsia="ＭＳ Ｐ明朝" w:hAnsi="Century"/>
          <w:color w:val="auto"/>
          <w:sz w:val="21"/>
          <w:szCs w:val="21"/>
        </w:rPr>
        <w:t>高知</w:t>
      </w:r>
      <w:r w:rsidR="00F1080D" w:rsidRPr="00B0625A">
        <w:rPr>
          <w:rFonts w:ascii="Century" w:eastAsia="ＭＳ Ｐ明朝" w:hAnsi="Century"/>
          <w:color w:val="auto"/>
          <w:sz w:val="21"/>
          <w:szCs w:val="21"/>
        </w:rPr>
        <w:t>県立大学</w:t>
      </w:r>
    </w:p>
    <w:p w:rsidR="00F1080D" w:rsidRPr="00B0625A" w:rsidRDefault="00393C5E" w:rsidP="008D2E87">
      <w:pPr>
        <w:adjustRightInd/>
        <w:ind w:right="426" w:firstLineChars="200" w:firstLine="420"/>
        <w:jc w:val="left"/>
        <w:rPr>
          <w:rFonts w:ascii="Century" w:eastAsia="ＭＳ Ｐ明朝" w:hAnsi="Century"/>
          <w:color w:val="auto"/>
          <w:sz w:val="21"/>
          <w:szCs w:val="21"/>
          <w:lang w:eastAsia="zh-TW"/>
        </w:rPr>
      </w:pPr>
      <w:r w:rsidRPr="00B0625A">
        <w:rPr>
          <w:rFonts w:ascii="Century" w:eastAsia="ＭＳ Ｐ明朝" w:hAnsi="Century"/>
          <w:color w:val="auto"/>
          <w:sz w:val="21"/>
          <w:szCs w:val="21"/>
        </w:rPr>
        <w:t>学長</w:t>
      </w:r>
      <w:r w:rsidR="00074F65" w:rsidRPr="00B0625A">
        <w:rPr>
          <w:rFonts w:ascii="Century" w:eastAsia="ＭＳ Ｐ明朝" w:hAnsi="Century"/>
          <w:color w:val="auto"/>
          <w:sz w:val="21"/>
          <w:szCs w:val="21"/>
          <w:lang w:eastAsia="zh-TW"/>
        </w:rPr>
        <w:t xml:space="preserve">　</w:t>
      </w:r>
      <w:r w:rsidR="00A13829" w:rsidRPr="00B0625A">
        <w:rPr>
          <w:rFonts w:ascii="Century" w:eastAsia="ＭＳ Ｐ明朝" w:hAnsi="Century"/>
          <w:color w:val="auto"/>
          <w:sz w:val="21"/>
          <w:szCs w:val="21"/>
        </w:rPr>
        <w:t>野嶋　佐由美</w:t>
      </w:r>
      <w:r w:rsidR="00BD56D6" w:rsidRPr="00B0625A">
        <w:rPr>
          <w:rFonts w:ascii="Century" w:eastAsia="ＭＳ Ｐ明朝" w:hAnsi="Century" w:hint="eastAsia"/>
          <w:color w:val="auto"/>
          <w:sz w:val="21"/>
          <w:szCs w:val="21"/>
        </w:rPr>
        <w:t xml:space="preserve">　</w:t>
      </w:r>
      <w:r w:rsidR="00F1080D" w:rsidRPr="00B0625A">
        <w:rPr>
          <w:rFonts w:ascii="Century" w:eastAsia="ＭＳ Ｐ明朝" w:hAnsi="Century"/>
          <w:color w:val="auto"/>
          <w:sz w:val="21"/>
          <w:szCs w:val="21"/>
          <w:lang w:eastAsia="zh-TW"/>
        </w:rPr>
        <w:t xml:space="preserve">様　</w:t>
      </w:r>
    </w:p>
    <w:tbl>
      <w:tblPr>
        <w:tblW w:w="5254" w:type="dxa"/>
        <w:tblInd w:w="4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5"/>
        <w:gridCol w:w="3544"/>
        <w:gridCol w:w="425"/>
      </w:tblGrid>
      <w:tr w:rsidR="00B0625A" w:rsidRPr="00B0625A" w:rsidTr="00725D68">
        <w:trPr>
          <w:trHeight w:val="397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0D" w:rsidRPr="00B0625A" w:rsidRDefault="00F1080D" w:rsidP="00332261">
            <w:pPr>
              <w:adjustRightInd/>
              <w:ind w:right="21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チ</w:t>
            </w:r>
            <w:r w:rsidR="00674ED7"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ー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ム名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0D" w:rsidRPr="00B0625A" w:rsidRDefault="00F1080D" w:rsidP="00332261">
            <w:pPr>
              <w:adjustRightInd/>
              <w:ind w:right="426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</w:tr>
      <w:tr w:rsidR="00B0625A" w:rsidRPr="00B0625A" w:rsidTr="00725D68">
        <w:trPr>
          <w:trHeight w:val="397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0D" w:rsidRPr="00B0625A" w:rsidRDefault="00F1080D" w:rsidP="00332261">
            <w:pPr>
              <w:adjustRightInd/>
              <w:ind w:right="21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代表者氏名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0D" w:rsidRPr="00B0625A" w:rsidRDefault="00F1080D" w:rsidP="00332261">
            <w:pPr>
              <w:adjustRightInd/>
              <w:ind w:right="426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0D" w:rsidRPr="00B0625A" w:rsidRDefault="00F1080D" w:rsidP="00332261">
            <w:pPr>
              <w:adjustRightInd/>
              <w:ind w:right="426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16"/>
                <w:szCs w:val="21"/>
              </w:rPr>
              <w:t>印</w:t>
            </w:r>
          </w:p>
        </w:tc>
      </w:tr>
    </w:tbl>
    <w:p w:rsidR="00F1080D" w:rsidRPr="00B0625A" w:rsidRDefault="00F1080D" w:rsidP="008D2E87">
      <w:pPr>
        <w:adjustRightInd/>
        <w:ind w:right="426" w:firstLineChars="1925" w:firstLine="4043"/>
        <w:jc w:val="left"/>
        <w:rPr>
          <w:rFonts w:ascii="Century" w:eastAsia="ＭＳ Ｐ明朝" w:hAnsi="Century"/>
          <w:color w:val="auto"/>
          <w:sz w:val="21"/>
          <w:szCs w:val="21"/>
        </w:rPr>
      </w:pPr>
      <w:r w:rsidRPr="00B0625A">
        <w:rPr>
          <w:rFonts w:ascii="Century" w:eastAsia="ＭＳ Ｐ明朝" w:hAnsi="Century"/>
          <w:color w:val="auto"/>
          <w:sz w:val="21"/>
          <w:szCs w:val="21"/>
        </w:rPr>
        <w:t xml:space="preserve">　　　</w:t>
      </w:r>
      <w:r w:rsidRPr="00B0625A">
        <w:rPr>
          <w:rFonts w:ascii="Century" w:eastAsia="ＭＳ Ｐ明朝" w:hAnsi="Century"/>
          <w:color w:val="auto"/>
          <w:sz w:val="21"/>
          <w:szCs w:val="21"/>
        </w:rPr>
        <w:t xml:space="preserve">                                                        </w:t>
      </w:r>
      <w:r w:rsidRPr="00B0625A">
        <w:rPr>
          <w:rFonts w:ascii="Century" w:eastAsia="ＭＳ Ｐ明朝" w:hAnsi="Century"/>
          <w:color w:val="auto"/>
          <w:sz w:val="21"/>
          <w:szCs w:val="21"/>
        </w:rPr>
        <w:t xml:space="preserve">　　　　　　　</w:t>
      </w:r>
      <w:r w:rsidRPr="00B0625A">
        <w:rPr>
          <w:rFonts w:ascii="Century" w:eastAsia="ＭＳ Ｐ明朝" w:hAnsi="Century"/>
          <w:color w:val="auto"/>
          <w:sz w:val="21"/>
          <w:szCs w:val="21"/>
        </w:rPr>
        <w:t xml:space="preserve">          </w:t>
      </w:r>
    </w:p>
    <w:p w:rsidR="00F1080D" w:rsidRPr="00B0625A" w:rsidRDefault="00FA2230" w:rsidP="00A20850">
      <w:pPr>
        <w:adjustRightInd/>
        <w:ind w:firstLineChars="200" w:firstLine="420"/>
        <w:jc w:val="left"/>
        <w:rPr>
          <w:rFonts w:ascii="Century" w:eastAsia="ＭＳ Ｐ明朝" w:hAnsi="Century"/>
          <w:color w:val="auto"/>
          <w:sz w:val="21"/>
          <w:szCs w:val="21"/>
        </w:rPr>
      </w:pPr>
      <w:r>
        <w:rPr>
          <w:rFonts w:ascii="Century" w:eastAsia="ＭＳ Ｐ明朝" w:hAnsi="Century" w:hint="eastAsia"/>
          <w:color w:val="auto"/>
          <w:sz w:val="21"/>
          <w:szCs w:val="21"/>
        </w:rPr>
        <w:t>2022</w:t>
      </w:r>
      <w:r w:rsidR="00F1080D" w:rsidRPr="00B0625A">
        <w:rPr>
          <w:rFonts w:ascii="Century" w:eastAsia="ＭＳ Ｐ明朝" w:hAnsi="Century"/>
          <w:color w:val="auto"/>
          <w:sz w:val="21"/>
          <w:szCs w:val="21"/>
        </w:rPr>
        <w:t>年度</w:t>
      </w:r>
      <w:r w:rsidR="009B2CCB" w:rsidRPr="00B0625A">
        <w:rPr>
          <w:rFonts w:ascii="Century" w:eastAsia="ＭＳ Ｐ明朝" w:hAnsi="Century" w:hint="eastAsia"/>
          <w:color w:val="auto"/>
          <w:sz w:val="21"/>
          <w:szCs w:val="21"/>
        </w:rPr>
        <w:t>「</w:t>
      </w:r>
      <w:r w:rsidR="00E6309E">
        <w:rPr>
          <w:rFonts w:ascii="Century" w:eastAsia="ＭＳ Ｐ明朝" w:hAnsi="Century"/>
          <w:color w:val="auto"/>
          <w:sz w:val="21"/>
          <w:szCs w:val="21"/>
        </w:rPr>
        <w:t>立志</w:t>
      </w:r>
      <w:r w:rsidR="00A20850" w:rsidRPr="00B0625A">
        <w:rPr>
          <w:rFonts w:ascii="Century" w:eastAsia="ＭＳ Ｐ明朝" w:hAnsi="Century" w:hint="eastAsia"/>
          <w:color w:val="auto"/>
          <w:sz w:val="21"/>
          <w:szCs w:val="21"/>
        </w:rPr>
        <w:t>のたまご</w:t>
      </w:r>
      <w:r w:rsidR="009B2CCB" w:rsidRPr="00B0625A">
        <w:rPr>
          <w:rFonts w:ascii="Century" w:eastAsia="ＭＳ Ｐ明朝" w:hAnsi="Century" w:hint="eastAsia"/>
          <w:color w:val="auto"/>
          <w:sz w:val="21"/>
          <w:szCs w:val="21"/>
        </w:rPr>
        <w:t>」</w:t>
      </w:r>
      <w:r w:rsidR="00253198" w:rsidRPr="00B0625A">
        <w:rPr>
          <w:rFonts w:ascii="Century" w:eastAsia="ＭＳ Ｐ明朝" w:hAnsi="Century"/>
          <w:color w:val="auto"/>
          <w:sz w:val="21"/>
          <w:szCs w:val="21"/>
        </w:rPr>
        <w:t>活動</w:t>
      </w:r>
      <w:r w:rsidR="00F1080D" w:rsidRPr="00B0625A">
        <w:rPr>
          <w:rFonts w:ascii="Century" w:eastAsia="ＭＳ Ｐ明朝" w:hAnsi="Century"/>
          <w:color w:val="auto"/>
          <w:sz w:val="21"/>
          <w:szCs w:val="21"/>
        </w:rPr>
        <w:t>助成を受けたいので、関係書類を添えて申請します。</w:t>
      </w:r>
    </w:p>
    <w:p w:rsidR="00A20850" w:rsidRPr="00B0625A" w:rsidRDefault="00A20850" w:rsidP="00A20850">
      <w:pPr>
        <w:adjustRightInd/>
        <w:ind w:firstLineChars="200" w:firstLine="420"/>
        <w:jc w:val="left"/>
        <w:rPr>
          <w:rFonts w:ascii="Century" w:eastAsia="ＭＳ Ｐ明朝" w:hAnsi="Century"/>
          <w:color w:val="auto"/>
          <w:sz w:val="21"/>
          <w:szCs w:val="21"/>
        </w:rPr>
      </w:pP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なお下記内容は現時点での実施計画であり、活動を進める中で活動地域や内容を変更する可能性があり</w:t>
      </w:r>
    </w:p>
    <w:p w:rsidR="00A20850" w:rsidRPr="00B0625A" w:rsidRDefault="00A20850" w:rsidP="00A20850">
      <w:pPr>
        <w:adjustRightInd/>
        <w:ind w:firstLineChars="100" w:firstLine="210"/>
        <w:jc w:val="left"/>
        <w:rPr>
          <w:rFonts w:ascii="Century" w:eastAsia="ＭＳ Ｐ明朝" w:hAnsi="Century"/>
          <w:color w:val="auto"/>
          <w:sz w:val="21"/>
          <w:szCs w:val="21"/>
        </w:rPr>
      </w:pP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ますので申し添えます。</w:t>
      </w:r>
    </w:p>
    <w:p w:rsidR="005C0852" w:rsidRPr="00B0625A" w:rsidRDefault="005C0852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</w:p>
    <w:p w:rsidR="00F1080D" w:rsidRPr="00B0625A" w:rsidRDefault="00FA41E8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１．</w:t>
      </w:r>
      <w:r w:rsidR="00F1080D" w:rsidRPr="00B0625A">
        <w:rPr>
          <w:rFonts w:ascii="Century" w:eastAsia="ＭＳ Ｐ明朝" w:hAnsi="Century"/>
          <w:color w:val="auto"/>
          <w:sz w:val="21"/>
          <w:szCs w:val="21"/>
        </w:rPr>
        <w:t>プロジェクト概要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3"/>
        <w:gridCol w:w="7579"/>
      </w:tblGrid>
      <w:tr w:rsidR="00B0625A" w:rsidRPr="00B0625A" w:rsidTr="00725D68">
        <w:trPr>
          <w:trHeight w:val="397"/>
          <w:jc w:val="center"/>
        </w:trPr>
        <w:tc>
          <w:tcPr>
            <w:tcW w:w="1803" w:type="dxa"/>
            <w:vAlign w:val="center"/>
          </w:tcPr>
          <w:p w:rsidR="00F1080D" w:rsidRPr="00B0625A" w:rsidRDefault="00F1080D" w:rsidP="008D2E87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プロジェクト名</w:t>
            </w:r>
          </w:p>
        </w:tc>
        <w:tc>
          <w:tcPr>
            <w:tcW w:w="7579" w:type="dxa"/>
            <w:vAlign w:val="center"/>
          </w:tcPr>
          <w:p w:rsidR="00F1080D" w:rsidRPr="00B0625A" w:rsidRDefault="00F1080D" w:rsidP="008D2E87">
            <w:pPr>
              <w:suppressAutoHyphens/>
              <w:kinsoku w:val="0"/>
              <w:autoSpaceDE w:val="0"/>
              <w:autoSpaceDN w:val="0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</w:tr>
      <w:tr w:rsidR="00B0625A" w:rsidRPr="00B0625A" w:rsidTr="00725D68">
        <w:trPr>
          <w:trHeight w:val="397"/>
          <w:jc w:val="center"/>
        </w:trPr>
        <w:tc>
          <w:tcPr>
            <w:tcW w:w="1803" w:type="dxa"/>
            <w:vAlign w:val="center"/>
          </w:tcPr>
          <w:p w:rsidR="00F1080D" w:rsidRPr="00B0625A" w:rsidRDefault="005C0852" w:rsidP="008D2E87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eastAsia="ＭＳ Ｐ明朝"/>
                <w:kern w:val="0"/>
                <w:sz w:val="21"/>
                <w:szCs w:val="21"/>
              </w:rPr>
            </w:pPr>
            <w:r w:rsidRPr="00B0625A">
              <w:rPr>
                <w:rFonts w:eastAsia="ＭＳ Ｐ明朝"/>
                <w:kern w:val="0"/>
                <w:sz w:val="21"/>
                <w:szCs w:val="21"/>
              </w:rPr>
              <w:t>実</w:t>
            </w:r>
            <w:r w:rsidR="00F1080D" w:rsidRPr="00B0625A">
              <w:rPr>
                <w:rFonts w:eastAsia="ＭＳ Ｐ明朝"/>
                <w:kern w:val="0"/>
                <w:sz w:val="21"/>
                <w:szCs w:val="21"/>
              </w:rPr>
              <w:t>施期間</w:t>
            </w:r>
          </w:p>
        </w:tc>
        <w:tc>
          <w:tcPr>
            <w:tcW w:w="7579" w:type="dxa"/>
            <w:vAlign w:val="center"/>
          </w:tcPr>
          <w:p w:rsidR="00F1080D" w:rsidRPr="00B0625A" w:rsidRDefault="00D06097" w:rsidP="00FA2230">
            <w:pPr>
              <w:suppressAutoHyphens/>
              <w:kinsoku w:val="0"/>
              <w:autoSpaceDE w:val="0"/>
              <w:autoSpaceDN w:val="0"/>
              <w:ind w:firstLineChars="50" w:firstLine="105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20</w:t>
            </w:r>
            <w:r w:rsidR="00FA2230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22</w:t>
            </w:r>
            <w:r w:rsidR="000D0E81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年　</w:t>
            </w:r>
            <w:r w:rsidR="00BD56D6"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</w:t>
            </w:r>
            <w:r w:rsidR="00F1080D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月</w:t>
            </w:r>
            <w:r w:rsidR="00E97810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　</w:t>
            </w:r>
            <w:r w:rsidR="00BD56D6"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</w:t>
            </w:r>
            <w:r w:rsidR="00E97810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日</w:t>
            </w:r>
            <w:r w:rsidR="00F1080D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  </w:t>
            </w:r>
            <w:r w:rsidR="00F1080D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～</w:t>
            </w:r>
            <w:r w:rsidR="00E97810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　</w:t>
            </w:r>
            <w:r w:rsidR="00FA2230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202</w:t>
            </w:r>
            <w:bookmarkStart w:id="0" w:name="_GoBack"/>
            <w:bookmarkEnd w:id="0"/>
            <w:r w:rsidR="00FA2230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3</w:t>
            </w:r>
            <w:r w:rsidR="000D0E81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年</w:t>
            </w:r>
            <w:r w:rsidR="00BD56D6"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</w:t>
            </w:r>
            <w:r w:rsidR="000D0E81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　</w:t>
            </w:r>
            <w:r w:rsidR="00F1080D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月</w:t>
            </w:r>
            <w:r w:rsidR="00BD56D6"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</w:t>
            </w:r>
            <w:r w:rsidR="000D0E81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　</w:t>
            </w:r>
            <w:r w:rsidR="00E97810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日</w:t>
            </w:r>
          </w:p>
        </w:tc>
      </w:tr>
      <w:tr w:rsidR="00B0625A" w:rsidRPr="00B0625A" w:rsidTr="00725D68">
        <w:trPr>
          <w:trHeight w:val="737"/>
          <w:jc w:val="center"/>
        </w:trPr>
        <w:tc>
          <w:tcPr>
            <w:tcW w:w="1803" w:type="dxa"/>
            <w:vAlign w:val="center"/>
          </w:tcPr>
          <w:p w:rsidR="008243B5" w:rsidRPr="00B0625A" w:rsidRDefault="005935BF" w:rsidP="00B0625A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eastAsia="ＭＳ Ｐ明朝"/>
                <w:kern w:val="0"/>
                <w:sz w:val="21"/>
                <w:szCs w:val="21"/>
              </w:rPr>
            </w:pPr>
            <w:r w:rsidRPr="00B0625A">
              <w:rPr>
                <w:rFonts w:eastAsia="ＭＳ Ｐ明朝" w:hint="eastAsia"/>
                <w:kern w:val="0"/>
                <w:sz w:val="21"/>
                <w:szCs w:val="21"/>
              </w:rPr>
              <w:t>活動</w:t>
            </w:r>
            <w:r w:rsidR="00A20850" w:rsidRPr="00B0625A">
              <w:rPr>
                <w:rFonts w:eastAsia="ＭＳ Ｐ明朝" w:hint="eastAsia"/>
                <w:kern w:val="0"/>
                <w:sz w:val="21"/>
                <w:szCs w:val="21"/>
              </w:rPr>
              <w:t>予定</w:t>
            </w:r>
            <w:r w:rsidRPr="00B0625A">
              <w:rPr>
                <w:rFonts w:eastAsia="ＭＳ Ｐ明朝" w:hint="eastAsia"/>
                <w:kern w:val="0"/>
                <w:sz w:val="21"/>
                <w:szCs w:val="21"/>
              </w:rPr>
              <w:t>地域</w:t>
            </w:r>
          </w:p>
        </w:tc>
        <w:tc>
          <w:tcPr>
            <w:tcW w:w="7579" w:type="dxa"/>
            <w:vAlign w:val="center"/>
          </w:tcPr>
          <w:p w:rsidR="00F1080D" w:rsidRPr="00B0625A" w:rsidRDefault="00F1080D" w:rsidP="008D2E87">
            <w:pPr>
              <w:suppressAutoHyphens/>
              <w:kinsoku w:val="0"/>
              <w:autoSpaceDE w:val="0"/>
              <w:autoSpaceDN w:val="0"/>
              <w:ind w:firstLineChars="50" w:firstLine="105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①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 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大学</w:t>
            </w:r>
            <w:r w:rsidR="009652E5"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内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　　</w:t>
            </w:r>
            <w:r w:rsidRPr="00B0625A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②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 </w:t>
            </w:r>
            <w:r w:rsidR="00253198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高知市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内　　</w:t>
            </w:r>
            <w:r w:rsidRPr="00B0625A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③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 </w:t>
            </w:r>
            <w:r w:rsidR="00253198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高知</w:t>
            </w:r>
            <w:r w:rsidR="00F94D69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県内（</w:t>
            </w:r>
            <w:r w:rsidR="00F94D69"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　　市町村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）　</w:t>
            </w:r>
            <w:r w:rsidRPr="00B0625A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④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 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県外</w:t>
            </w:r>
          </w:p>
          <w:p w:rsidR="00F1080D" w:rsidRPr="00B0625A" w:rsidRDefault="00F1080D" w:rsidP="008D2E87">
            <w:pPr>
              <w:suppressAutoHyphens/>
              <w:kinsoku w:val="0"/>
              <w:autoSpaceDE w:val="0"/>
              <w:autoSpaceDN w:val="0"/>
              <w:ind w:firstLineChars="50" w:firstLine="105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具体的に（　　　　　　　　　　　　　　　　　　　　</w:t>
            </w:r>
            <w:r w:rsidR="00BD56D6"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　　　　　　　　　　　　</w:t>
            </w:r>
            <w:r w:rsidR="00F94D69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　　　　　　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）</w:t>
            </w:r>
          </w:p>
        </w:tc>
      </w:tr>
      <w:tr w:rsidR="00B0625A" w:rsidRPr="00B0625A" w:rsidTr="00725D68">
        <w:trPr>
          <w:trHeight w:val="1077"/>
          <w:jc w:val="center"/>
        </w:trPr>
        <w:tc>
          <w:tcPr>
            <w:tcW w:w="1803" w:type="dxa"/>
            <w:vAlign w:val="center"/>
          </w:tcPr>
          <w:p w:rsidR="00F1080D" w:rsidRPr="00B0625A" w:rsidRDefault="005C0852" w:rsidP="008D2E87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eastAsia="ＭＳ Ｐ明朝"/>
                <w:kern w:val="0"/>
                <w:sz w:val="21"/>
                <w:szCs w:val="21"/>
              </w:rPr>
            </w:pPr>
            <w:r w:rsidRPr="00B0625A">
              <w:rPr>
                <w:rFonts w:eastAsia="ＭＳ Ｐ明朝"/>
                <w:kern w:val="0"/>
                <w:sz w:val="21"/>
                <w:szCs w:val="21"/>
              </w:rPr>
              <w:t>実</w:t>
            </w:r>
            <w:r w:rsidR="00F1080D" w:rsidRPr="00B0625A">
              <w:rPr>
                <w:rFonts w:eastAsia="ＭＳ Ｐ明朝"/>
                <w:kern w:val="0"/>
                <w:sz w:val="21"/>
                <w:szCs w:val="21"/>
              </w:rPr>
              <w:t>施体制</w:t>
            </w:r>
          </w:p>
        </w:tc>
        <w:tc>
          <w:tcPr>
            <w:tcW w:w="7579" w:type="dxa"/>
            <w:vAlign w:val="center"/>
          </w:tcPr>
          <w:p w:rsidR="00F1080D" w:rsidRPr="00B0625A" w:rsidRDefault="00F1080D" w:rsidP="008D2E87">
            <w:pPr>
              <w:suppressAutoHyphens/>
              <w:kinsoku w:val="0"/>
              <w:autoSpaceDE w:val="0"/>
              <w:autoSpaceDN w:val="0"/>
              <w:ind w:firstLineChars="50" w:firstLine="105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合計：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  <w:u w:val="single"/>
              </w:rPr>
              <w:t xml:space="preserve">　　　　　　　　　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名</w:t>
            </w:r>
          </w:p>
          <w:p w:rsidR="00F1080D" w:rsidRPr="00B0625A" w:rsidRDefault="005C0852" w:rsidP="008D2E87">
            <w:pPr>
              <w:suppressAutoHyphens/>
              <w:kinsoku w:val="0"/>
              <w:wordWrap w:val="0"/>
              <w:autoSpaceDE w:val="0"/>
              <w:autoSpaceDN w:val="0"/>
              <w:ind w:firstLineChars="100" w:firstLine="210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学生：</w:t>
            </w:r>
            <w:r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　　　　　　　　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名　　　　　教員：</w:t>
            </w:r>
            <w:r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　　　　　　　　　　</w:t>
            </w:r>
            <w:r w:rsidR="00F1080D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名</w:t>
            </w:r>
          </w:p>
          <w:p w:rsidR="00F1080D" w:rsidRPr="00B0625A" w:rsidRDefault="005C0852" w:rsidP="008D2E87">
            <w:pPr>
              <w:suppressAutoHyphens/>
              <w:kinsoku w:val="0"/>
              <w:autoSpaceDE w:val="0"/>
              <w:autoSpaceDN w:val="0"/>
              <w:ind w:firstLineChars="100" w:firstLine="210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その他：</w:t>
            </w:r>
            <w:r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　　　　　　　　</w:t>
            </w:r>
            <w:r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 </w:t>
            </w:r>
            <w:r w:rsidR="00F1080D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名</w:t>
            </w:r>
            <w:r w:rsidR="0014759A"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（　　　　　　　　　　　　　　　　　　　　　　　　）</w:t>
            </w:r>
          </w:p>
        </w:tc>
      </w:tr>
      <w:tr w:rsidR="00B0625A" w:rsidRPr="00B0625A" w:rsidTr="00725D68">
        <w:trPr>
          <w:trHeight w:val="397"/>
          <w:jc w:val="center"/>
        </w:trPr>
        <w:tc>
          <w:tcPr>
            <w:tcW w:w="1803" w:type="dxa"/>
            <w:vAlign w:val="center"/>
          </w:tcPr>
          <w:p w:rsidR="00F1080D" w:rsidRPr="00B0625A" w:rsidRDefault="00F1080D" w:rsidP="008D2E87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助成申請額</w:t>
            </w:r>
          </w:p>
        </w:tc>
        <w:tc>
          <w:tcPr>
            <w:tcW w:w="7579" w:type="dxa"/>
            <w:vAlign w:val="center"/>
          </w:tcPr>
          <w:p w:rsidR="00F1080D" w:rsidRPr="00B0625A" w:rsidRDefault="00074F65" w:rsidP="008D2E87">
            <w:pPr>
              <w:suppressAutoHyphens/>
              <w:kinsoku w:val="0"/>
              <w:autoSpaceDE w:val="0"/>
              <w:autoSpaceDN w:val="0"/>
              <w:ind w:firstLineChars="50" w:firstLine="105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金　　　　　　</w:t>
            </w:r>
            <w:r w:rsidR="00674ED7"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　　　　　</w:t>
            </w:r>
            <w:r w:rsidR="00F1080D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円</w:t>
            </w:r>
          </w:p>
        </w:tc>
      </w:tr>
    </w:tbl>
    <w:p w:rsidR="00FA41E8" w:rsidRPr="00B0625A" w:rsidRDefault="00FA41E8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</w:p>
    <w:p w:rsidR="0060066D" w:rsidRPr="00B0625A" w:rsidRDefault="00FA41E8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２．</w:t>
      </w:r>
      <w:r w:rsidR="00332261" w:rsidRPr="00B0625A">
        <w:rPr>
          <w:rFonts w:ascii="Century" w:eastAsia="ＭＳ Ｐ明朝" w:hAnsi="Century" w:hint="eastAsia"/>
          <w:color w:val="auto"/>
          <w:sz w:val="21"/>
          <w:szCs w:val="21"/>
        </w:rPr>
        <w:t>代表者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7"/>
        <w:gridCol w:w="1687"/>
        <w:gridCol w:w="1990"/>
        <w:gridCol w:w="3035"/>
      </w:tblGrid>
      <w:tr w:rsidR="00B0625A" w:rsidRPr="00B0625A" w:rsidTr="00B0625A">
        <w:trPr>
          <w:trHeight w:val="397"/>
          <w:jc w:val="center"/>
        </w:trPr>
        <w:tc>
          <w:tcPr>
            <w:tcW w:w="2637" w:type="dxa"/>
            <w:shd w:val="clear" w:color="auto" w:fill="auto"/>
            <w:vAlign w:val="center"/>
          </w:tcPr>
          <w:p w:rsidR="00B0625A" w:rsidRPr="00B0625A" w:rsidRDefault="00B0625A" w:rsidP="000B79A3">
            <w:pPr>
              <w:pStyle w:val="af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0625A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学部</w:t>
            </w:r>
          </w:p>
        </w:tc>
        <w:tc>
          <w:tcPr>
            <w:tcW w:w="1687" w:type="dxa"/>
            <w:vAlign w:val="center"/>
          </w:tcPr>
          <w:p w:rsidR="00B0625A" w:rsidRPr="00B0625A" w:rsidRDefault="00B0625A" w:rsidP="000B79A3">
            <w:pPr>
              <w:pStyle w:val="af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0625A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学年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B0625A" w:rsidRPr="00B0625A" w:rsidRDefault="00B0625A" w:rsidP="000B79A3">
            <w:pPr>
              <w:pStyle w:val="af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0625A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学籍番号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B0625A" w:rsidRPr="00B0625A" w:rsidRDefault="00B0625A" w:rsidP="000B79A3">
            <w:pPr>
              <w:pStyle w:val="af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0625A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氏名</w:t>
            </w:r>
          </w:p>
        </w:tc>
      </w:tr>
      <w:tr w:rsidR="00B0625A" w:rsidRPr="00B0625A" w:rsidTr="00B0625A">
        <w:trPr>
          <w:trHeight w:val="397"/>
          <w:jc w:val="center"/>
        </w:trPr>
        <w:tc>
          <w:tcPr>
            <w:tcW w:w="2637" w:type="dxa"/>
            <w:shd w:val="clear" w:color="auto" w:fill="auto"/>
          </w:tcPr>
          <w:p w:rsidR="00B0625A" w:rsidRPr="00B0625A" w:rsidRDefault="00B0625A" w:rsidP="00E73F83">
            <w:pPr>
              <w:pStyle w:val="af0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687" w:type="dxa"/>
          </w:tcPr>
          <w:p w:rsidR="00B0625A" w:rsidRPr="00B0625A" w:rsidRDefault="00B0625A" w:rsidP="00E73F83">
            <w:pPr>
              <w:pStyle w:val="af0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990" w:type="dxa"/>
            <w:shd w:val="clear" w:color="auto" w:fill="auto"/>
          </w:tcPr>
          <w:p w:rsidR="00B0625A" w:rsidRPr="00B0625A" w:rsidRDefault="00B0625A" w:rsidP="00E73F83">
            <w:pPr>
              <w:pStyle w:val="af0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3035" w:type="dxa"/>
            <w:shd w:val="clear" w:color="auto" w:fill="auto"/>
          </w:tcPr>
          <w:p w:rsidR="00B0625A" w:rsidRPr="00B0625A" w:rsidRDefault="00B0625A" w:rsidP="00E73F83">
            <w:pPr>
              <w:pStyle w:val="af0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</w:tr>
    </w:tbl>
    <w:p w:rsidR="00C7362D" w:rsidRPr="00B0625A" w:rsidRDefault="00C7362D" w:rsidP="00B1520C">
      <w:pPr>
        <w:adjustRightInd/>
        <w:ind w:right="840"/>
        <w:rPr>
          <w:rFonts w:ascii="ＭＳ 明朝" w:eastAsia="ＭＳ 明朝" w:hAnsi="ＭＳ 明朝" w:cs="ＭＳ 明朝"/>
          <w:color w:val="auto"/>
          <w:sz w:val="21"/>
          <w:szCs w:val="21"/>
        </w:rPr>
      </w:pPr>
    </w:p>
    <w:p w:rsidR="00C7362D" w:rsidRPr="00B0625A" w:rsidRDefault="00C7362D" w:rsidP="00C7362D">
      <w:pPr>
        <w:adjustRightInd/>
        <w:rPr>
          <w:rFonts w:ascii="Century" w:eastAsia="ＭＳ Ｐ明朝" w:hAnsi="Century"/>
          <w:color w:val="auto"/>
          <w:sz w:val="21"/>
          <w:szCs w:val="21"/>
        </w:rPr>
      </w:pP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３．会計責任者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1687"/>
        <w:gridCol w:w="1952"/>
        <w:gridCol w:w="3035"/>
      </w:tblGrid>
      <w:tr w:rsidR="00B0625A" w:rsidRPr="00B0625A" w:rsidTr="00B0625A">
        <w:trPr>
          <w:trHeight w:val="397"/>
          <w:jc w:val="center"/>
        </w:trPr>
        <w:tc>
          <w:tcPr>
            <w:tcW w:w="2598" w:type="dxa"/>
            <w:shd w:val="clear" w:color="auto" w:fill="auto"/>
            <w:vAlign w:val="center"/>
          </w:tcPr>
          <w:p w:rsidR="00B0625A" w:rsidRPr="00B0625A" w:rsidRDefault="00B0625A" w:rsidP="000B79A3">
            <w:pPr>
              <w:pStyle w:val="af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0625A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学部</w:t>
            </w:r>
          </w:p>
        </w:tc>
        <w:tc>
          <w:tcPr>
            <w:tcW w:w="1687" w:type="dxa"/>
            <w:vAlign w:val="center"/>
          </w:tcPr>
          <w:p w:rsidR="00B0625A" w:rsidRPr="00B0625A" w:rsidRDefault="00B0625A" w:rsidP="000B79A3">
            <w:pPr>
              <w:pStyle w:val="af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0625A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学年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B0625A" w:rsidRPr="00B0625A" w:rsidRDefault="00B0625A" w:rsidP="000B79A3">
            <w:pPr>
              <w:pStyle w:val="af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0625A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学籍番号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B0625A" w:rsidRPr="00B0625A" w:rsidRDefault="00B0625A" w:rsidP="000B79A3">
            <w:pPr>
              <w:pStyle w:val="af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0625A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氏名</w:t>
            </w:r>
          </w:p>
        </w:tc>
      </w:tr>
      <w:tr w:rsidR="00B0625A" w:rsidRPr="00B0625A" w:rsidTr="00B0625A">
        <w:trPr>
          <w:trHeight w:val="397"/>
          <w:jc w:val="center"/>
        </w:trPr>
        <w:tc>
          <w:tcPr>
            <w:tcW w:w="2598" w:type="dxa"/>
            <w:shd w:val="clear" w:color="auto" w:fill="auto"/>
          </w:tcPr>
          <w:p w:rsidR="00B0625A" w:rsidRPr="00B0625A" w:rsidRDefault="00B0625A" w:rsidP="00A539B1">
            <w:pPr>
              <w:pStyle w:val="af0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687" w:type="dxa"/>
          </w:tcPr>
          <w:p w:rsidR="00B0625A" w:rsidRPr="00B0625A" w:rsidRDefault="00B0625A" w:rsidP="00A539B1">
            <w:pPr>
              <w:pStyle w:val="af0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B0625A" w:rsidRPr="00B0625A" w:rsidRDefault="00B0625A" w:rsidP="00A539B1">
            <w:pPr>
              <w:pStyle w:val="af0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3035" w:type="dxa"/>
            <w:shd w:val="clear" w:color="auto" w:fill="auto"/>
          </w:tcPr>
          <w:p w:rsidR="00B0625A" w:rsidRPr="00B0625A" w:rsidRDefault="00B0625A" w:rsidP="00A539B1">
            <w:pPr>
              <w:pStyle w:val="af0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</w:tr>
    </w:tbl>
    <w:p w:rsidR="00EC13A2" w:rsidRPr="00B0625A" w:rsidRDefault="00EC13A2" w:rsidP="008D2E87">
      <w:pPr>
        <w:adjustRightInd/>
        <w:ind w:leftChars="-50" w:left="-120" w:firstLineChars="200" w:firstLine="420"/>
        <w:jc w:val="right"/>
        <w:rPr>
          <w:rFonts w:ascii="Century" w:eastAsia="ＭＳ Ｐ明朝" w:hAnsi="Century"/>
          <w:color w:val="auto"/>
          <w:sz w:val="21"/>
          <w:szCs w:val="21"/>
        </w:rPr>
      </w:pPr>
    </w:p>
    <w:p w:rsidR="006424BC" w:rsidRPr="00B0625A" w:rsidRDefault="00C7362D" w:rsidP="006424BC">
      <w:pPr>
        <w:adjustRightInd/>
        <w:rPr>
          <w:rFonts w:ascii="Century" w:eastAsia="ＭＳ Ｐ明朝" w:hAnsi="Century"/>
          <w:color w:val="auto"/>
          <w:sz w:val="21"/>
          <w:szCs w:val="21"/>
        </w:rPr>
      </w:pP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４</w:t>
      </w:r>
      <w:r w:rsidR="006424BC" w:rsidRPr="00B0625A">
        <w:rPr>
          <w:rFonts w:ascii="Century" w:eastAsia="ＭＳ Ｐ明朝" w:hAnsi="Century" w:hint="eastAsia"/>
          <w:color w:val="auto"/>
          <w:sz w:val="21"/>
          <w:szCs w:val="21"/>
        </w:rPr>
        <w:t>．</w:t>
      </w:r>
      <w:r w:rsidR="009F67D7" w:rsidRPr="00B0625A">
        <w:rPr>
          <w:rFonts w:ascii="Century" w:eastAsia="ＭＳ Ｐ明朝" w:hAnsi="Century" w:hint="eastAsia"/>
          <w:color w:val="auto"/>
          <w:sz w:val="21"/>
          <w:szCs w:val="21"/>
        </w:rPr>
        <w:t>担当</w:t>
      </w:r>
      <w:r w:rsidR="006424BC" w:rsidRPr="00B0625A">
        <w:rPr>
          <w:rFonts w:ascii="Century" w:eastAsia="ＭＳ Ｐ明朝" w:hAnsi="Century"/>
          <w:color w:val="auto"/>
          <w:sz w:val="21"/>
          <w:szCs w:val="21"/>
        </w:rPr>
        <w:t>教員</w:t>
      </w: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992"/>
        <w:gridCol w:w="4961"/>
        <w:gridCol w:w="498"/>
      </w:tblGrid>
      <w:tr w:rsidR="00B0625A" w:rsidRPr="00B0625A" w:rsidTr="000B79A3">
        <w:trPr>
          <w:trHeight w:val="397"/>
          <w:jc w:val="center"/>
        </w:trPr>
        <w:tc>
          <w:tcPr>
            <w:tcW w:w="2944" w:type="dxa"/>
            <w:shd w:val="clear" w:color="auto" w:fill="auto"/>
            <w:vAlign w:val="center"/>
          </w:tcPr>
          <w:p w:rsidR="00C7362D" w:rsidRPr="00B0625A" w:rsidRDefault="00C7362D" w:rsidP="000B79A3">
            <w:pPr>
              <w:adjustRightInd/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所属</w:t>
            </w:r>
          </w:p>
        </w:tc>
        <w:tc>
          <w:tcPr>
            <w:tcW w:w="992" w:type="dxa"/>
            <w:vAlign w:val="center"/>
          </w:tcPr>
          <w:p w:rsidR="00C7362D" w:rsidRPr="00B0625A" w:rsidRDefault="00C7362D" w:rsidP="000B79A3">
            <w:pPr>
              <w:adjustRightInd/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職位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C7362D" w:rsidRPr="00B0625A" w:rsidRDefault="00C7362D" w:rsidP="000B79A3">
            <w:pPr>
              <w:adjustRightInd/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氏名</w:t>
            </w:r>
          </w:p>
        </w:tc>
      </w:tr>
      <w:tr w:rsidR="00B0625A" w:rsidRPr="00B0625A" w:rsidTr="00725D68">
        <w:trPr>
          <w:trHeight w:val="397"/>
          <w:jc w:val="center"/>
        </w:trPr>
        <w:tc>
          <w:tcPr>
            <w:tcW w:w="2944" w:type="dxa"/>
            <w:shd w:val="clear" w:color="auto" w:fill="auto"/>
          </w:tcPr>
          <w:p w:rsidR="00C7362D" w:rsidRPr="00B0625A" w:rsidRDefault="00C7362D" w:rsidP="00C81C08">
            <w:pPr>
              <w:adjustRightInd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  <w:tc>
          <w:tcPr>
            <w:tcW w:w="992" w:type="dxa"/>
          </w:tcPr>
          <w:p w:rsidR="00C7362D" w:rsidRPr="00B0625A" w:rsidRDefault="00C7362D" w:rsidP="00C81C08">
            <w:pPr>
              <w:adjustRightInd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  <w:tc>
          <w:tcPr>
            <w:tcW w:w="4961" w:type="dxa"/>
            <w:tcBorders>
              <w:right w:val="nil"/>
            </w:tcBorders>
            <w:shd w:val="clear" w:color="auto" w:fill="auto"/>
          </w:tcPr>
          <w:p w:rsidR="00C7362D" w:rsidRPr="00B0625A" w:rsidRDefault="00C7362D" w:rsidP="00C81C08">
            <w:pPr>
              <w:adjustRightInd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  <w:tc>
          <w:tcPr>
            <w:tcW w:w="498" w:type="dxa"/>
            <w:tcBorders>
              <w:left w:val="nil"/>
            </w:tcBorders>
            <w:shd w:val="clear" w:color="auto" w:fill="auto"/>
            <w:vAlign w:val="center"/>
          </w:tcPr>
          <w:p w:rsidR="00C7362D" w:rsidRPr="00B0625A" w:rsidRDefault="00C7362D" w:rsidP="00725D68">
            <w:pPr>
              <w:adjustRightInd/>
              <w:jc w:val="center"/>
              <w:rPr>
                <w:rFonts w:ascii="Century" w:eastAsia="ＭＳ Ｐ明朝" w:hAnsi="Century"/>
                <w:color w:val="auto"/>
                <w:sz w:val="16"/>
                <w:szCs w:val="21"/>
              </w:rPr>
            </w:pPr>
            <w:r w:rsidRPr="00B0625A">
              <w:rPr>
                <w:rFonts w:ascii="Century" w:eastAsia="ＭＳ Ｐ明朝" w:hAnsi="Century" w:hint="eastAsia"/>
                <w:color w:val="auto"/>
                <w:sz w:val="16"/>
                <w:szCs w:val="21"/>
              </w:rPr>
              <w:t>印</w:t>
            </w:r>
          </w:p>
        </w:tc>
      </w:tr>
    </w:tbl>
    <w:p w:rsidR="00EC13A2" w:rsidRPr="00B0625A" w:rsidRDefault="00EC13A2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</w:p>
    <w:p w:rsidR="00F1080D" w:rsidRPr="00B0625A" w:rsidRDefault="00C7362D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５</w:t>
      </w:r>
      <w:r w:rsidR="00FA41E8" w:rsidRPr="00B0625A">
        <w:rPr>
          <w:rFonts w:ascii="Century" w:eastAsia="ＭＳ Ｐ明朝" w:hAnsi="Century" w:hint="eastAsia"/>
          <w:color w:val="auto"/>
          <w:sz w:val="21"/>
          <w:szCs w:val="21"/>
        </w:rPr>
        <w:t>．</w:t>
      </w:r>
      <w:r w:rsidR="004A2D86" w:rsidRPr="00B0625A">
        <w:rPr>
          <w:rFonts w:ascii="Century" w:eastAsia="ＭＳ Ｐ明朝" w:hAnsi="Century" w:hint="eastAsia"/>
          <w:color w:val="auto"/>
          <w:sz w:val="21"/>
          <w:szCs w:val="21"/>
        </w:rPr>
        <w:t>協力</w:t>
      </w:r>
      <w:r w:rsidR="00F1080D" w:rsidRPr="00B0625A">
        <w:rPr>
          <w:rFonts w:ascii="Century" w:eastAsia="ＭＳ Ｐ明朝" w:hAnsi="Century"/>
          <w:color w:val="auto"/>
          <w:sz w:val="21"/>
          <w:szCs w:val="21"/>
        </w:rPr>
        <w:t>団体（行政、</w:t>
      </w:r>
      <w:r w:rsidR="00074F65" w:rsidRPr="00B0625A">
        <w:rPr>
          <w:rFonts w:ascii="Century" w:eastAsia="ＭＳ Ｐ明朝" w:hAnsi="Century"/>
          <w:color w:val="auto"/>
          <w:sz w:val="21"/>
          <w:szCs w:val="21"/>
        </w:rPr>
        <w:t>企業、</w:t>
      </w:r>
      <w:r w:rsidR="002E0402" w:rsidRPr="00B0625A">
        <w:rPr>
          <w:rFonts w:ascii="Century" w:eastAsia="ＭＳ Ｐ明朝" w:hAnsi="Century"/>
          <w:color w:val="auto"/>
          <w:sz w:val="21"/>
          <w:szCs w:val="21"/>
        </w:rPr>
        <w:t>地域団体</w:t>
      </w:r>
      <w:r w:rsidR="004152EF" w:rsidRPr="00B0625A">
        <w:rPr>
          <w:rFonts w:ascii="Century" w:eastAsia="ＭＳ Ｐ明朝" w:hAnsi="Century"/>
          <w:color w:val="auto"/>
          <w:sz w:val="21"/>
          <w:szCs w:val="21"/>
        </w:rPr>
        <w:t>、</w:t>
      </w:r>
      <w:r w:rsidR="00F1080D" w:rsidRPr="00B0625A">
        <w:rPr>
          <w:rFonts w:ascii="Century" w:eastAsia="ＭＳ Ｐ明朝" w:hAnsi="Century"/>
          <w:color w:val="auto"/>
          <w:sz w:val="21"/>
          <w:szCs w:val="21"/>
        </w:rPr>
        <w:t>NPO</w:t>
      </w:r>
      <w:r w:rsidR="00074F65" w:rsidRPr="00B0625A">
        <w:rPr>
          <w:rFonts w:ascii="Century" w:eastAsia="ＭＳ Ｐ明朝" w:hAnsi="Century"/>
          <w:color w:val="auto"/>
          <w:sz w:val="21"/>
          <w:szCs w:val="21"/>
        </w:rPr>
        <w:t>、</w:t>
      </w:r>
      <w:r w:rsidR="00F1080D" w:rsidRPr="00B0625A">
        <w:rPr>
          <w:rFonts w:ascii="Century" w:eastAsia="ＭＳ Ｐ明朝" w:hAnsi="Century"/>
          <w:color w:val="auto"/>
          <w:sz w:val="21"/>
          <w:szCs w:val="21"/>
        </w:rPr>
        <w:t>その他）</w:t>
      </w:r>
    </w:p>
    <w:tbl>
      <w:tblPr>
        <w:tblW w:w="93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0"/>
        <w:gridCol w:w="7575"/>
      </w:tblGrid>
      <w:tr w:rsidR="00B0625A" w:rsidRPr="00B0625A" w:rsidTr="000B79A3">
        <w:trPr>
          <w:trHeight w:val="397"/>
          <w:jc w:val="center"/>
        </w:trPr>
        <w:tc>
          <w:tcPr>
            <w:tcW w:w="1800" w:type="dxa"/>
            <w:vAlign w:val="center"/>
          </w:tcPr>
          <w:p w:rsidR="00F1080D" w:rsidRPr="00B0625A" w:rsidRDefault="00F1080D" w:rsidP="000B79A3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団体の名称</w:t>
            </w:r>
          </w:p>
        </w:tc>
        <w:tc>
          <w:tcPr>
            <w:tcW w:w="7575" w:type="dxa"/>
            <w:vAlign w:val="center"/>
          </w:tcPr>
          <w:p w:rsidR="00F1080D" w:rsidRPr="00B0625A" w:rsidRDefault="00F1080D" w:rsidP="000B79A3">
            <w:pPr>
              <w:suppressAutoHyphens/>
              <w:kinsoku w:val="0"/>
              <w:autoSpaceDE w:val="0"/>
              <w:autoSpaceDN w:val="0"/>
              <w:ind w:firstLineChars="2400" w:firstLine="5040"/>
              <w:rPr>
                <w:rFonts w:ascii="Century" w:eastAsia="ＭＳ Ｐ明朝" w:hAnsi="Century"/>
                <w:color w:val="auto"/>
                <w:sz w:val="21"/>
                <w:szCs w:val="21"/>
                <w:lang w:eastAsia="zh-CN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  <w:lang w:eastAsia="zh-CN"/>
              </w:rPr>
              <w:t>（担当</w:t>
            </w:r>
            <w:r w:rsidR="005C0852"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者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  <w:lang w:eastAsia="zh-CN"/>
              </w:rPr>
              <w:t xml:space="preserve">：　</w:t>
            </w:r>
            <w:r w:rsidR="00074F65" w:rsidRPr="00B0625A">
              <w:rPr>
                <w:rFonts w:ascii="Century" w:eastAsia="ＭＳ Ｐ明朝" w:hAnsi="Century"/>
                <w:color w:val="auto"/>
                <w:sz w:val="21"/>
                <w:szCs w:val="21"/>
                <w:lang w:eastAsia="zh-CN"/>
              </w:rPr>
              <w:t xml:space="preserve">　　　　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  <w:lang w:eastAsia="zh-CN"/>
              </w:rPr>
              <w:t xml:space="preserve">　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  <w:lang w:eastAsia="zh-CN"/>
              </w:rPr>
              <w:t xml:space="preserve">  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  <w:lang w:eastAsia="zh-CN"/>
              </w:rPr>
              <w:t xml:space="preserve">　　）</w:t>
            </w:r>
          </w:p>
        </w:tc>
      </w:tr>
      <w:tr w:rsidR="00B0625A" w:rsidRPr="00B0625A" w:rsidTr="000B79A3">
        <w:trPr>
          <w:trHeight w:val="397"/>
          <w:jc w:val="center"/>
        </w:trPr>
        <w:tc>
          <w:tcPr>
            <w:tcW w:w="1800" w:type="dxa"/>
            <w:vAlign w:val="center"/>
          </w:tcPr>
          <w:p w:rsidR="00F1080D" w:rsidRPr="00B0625A" w:rsidRDefault="00F1080D" w:rsidP="000B79A3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所</w:t>
            </w:r>
            <w:r w:rsidR="005C0852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在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地</w:t>
            </w:r>
          </w:p>
        </w:tc>
        <w:tc>
          <w:tcPr>
            <w:tcW w:w="7575" w:type="dxa"/>
            <w:vAlign w:val="center"/>
          </w:tcPr>
          <w:p w:rsidR="00F1080D" w:rsidRPr="00B0625A" w:rsidRDefault="00F1080D" w:rsidP="000B79A3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/>
              <w:textAlignment w:val="baseline"/>
              <w:rPr>
                <w:rFonts w:eastAsia="ＭＳ Ｐ明朝"/>
                <w:kern w:val="0"/>
                <w:sz w:val="21"/>
                <w:szCs w:val="21"/>
              </w:rPr>
            </w:pPr>
          </w:p>
        </w:tc>
      </w:tr>
      <w:tr w:rsidR="00B0625A" w:rsidRPr="00B0625A" w:rsidTr="000B79A3">
        <w:trPr>
          <w:trHeight w:val="397"/>
          <w:jc w:val="center"/>
        </w:trPr>
        <w:tc>
          <w:tcPr>
            <w:tcW w:w="1800" w:type="dxa"/>
            <w:vAlign w:val="center"/>
          </w:tcPr>
          <w:p w:rsidR="00F1080D" w:rsidRPr="00B0625A" w:rsidRDefault="005C0852" w:rsidP="000B79A3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連絡</w:t>
            </w:r>
            <w:r w:rsidR="00F1080D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先</w:t>
            </w:r>
          </w:p>
        </w:tc>
        <w:tc>
          <w:tcPr>
            <w:tcW w:w="7575" w:type="dxa"/>
            <w:vAlign w:val="center"/>
          </w:tcPr>
          <w:p w:rsidR="00F1080D" w:rsidRPr="00B0625A" w:rsidRDefault="00F1080D" w:rsidP="000B79A3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/>
              <w:textAlignment w:val="baseline"/>
              <w:rPr>
                <w:rFonts w:eastAsia="ＭＳ Ｐ明朝"/>
                <w:kern w:val="0"/>
                <w:sz w:val="21"/>
                <w:szCs w:val="21"/>
              </w:rPr>
            </w:pPr>
            <w:r w:rsidRPr="00B0625A">
              <w:rPr>
                <w:rFonts w:eastAsia="ＭＳ Ｐ明朝"/>
                <w:kern w:val="0"/>
                <w:sz w:val="21"/>
                <w:szCs w:val="21"/>
              </w:rPr>
              <w:t>TEL</w:t>
            </w:r>
            <w:r w:rsidRPr="00B0625A">
              <w:rPr>
                <w:rFonts w:eastAsia="ＭＳ Ｐ明朝"/>
                <w:kern w:val="0"/>
                <w:sz w:val="21"/>
                <w:szCs w:val="21"/>
              </w:rPr>
              <w:t>：</w:t>
            </w:r>
            <w:r w:rsidR="005C0852" w:rsidRPr="00B0625A">
              <w:rPr>
                <w:rFonts w:eastAsia="ＭＳ Ｐ明朝" w:hint="eastAsia"/>
                <w:kern w:val="0"/>
                <w:sz w:val="21"/>
                <w:szCs w:val="21"/>
              </w:rPr>
              <w:t xml:space="preserve">　　　　　　　　　　　　　　</w:t>
            </w:r>
            <w:r w:rsidRPr="00B0625A">
              <w:rPr>
                <w:rFonts w:eastAsia="ＭＳ Ｐ明朝"/>
                <w:kern w:val="0"/>
                <w:sz w:val="21"/>
                <w:szCs w:val="21"/>
              </w:rPr>
              <w:t>E-mail</w:t>
            </w:r>
            <w:r w:rsidRPr="00B0625A">
              <w:rPr>
                <w:rFonts w:eastAsia="ＭＳ Ｐ明朝"/>
                <w:kern w:val="0"/>
                <w:sz w:val="21"/>
                <w:szCs w:val="21"/>
              </w:rPr>
              <w:t>：</w:t>
            </w:r>
          </w:p>
        </w:tc>
      </w:tr>
    </w:tbl>
    <w:p w:rsidR="0060066D" w:rsidRPr="00B0625A" w:rsidRDefault="00464165" w:rsidP="00B0625A">
      <w:pPr>
        <w:adjustRightInd/>
        <w:jc w:val="left"/>
        <w:rPr>
          <w:rFonts w:ascii="Century" w:eastAsia="ＭＳ Ｐ明朝" w:hAnsi="Century"/>
          <w:color w:val="auto"/>
          <w:sz w:val="21"/>
          <w:szCs w:val="21"/>
        </w:rPr>
      </w:pPr>
      <w:r w:rsidRPr="00B0625A">
        <w:rPr>
          <w:rFonts w:ascii="ＭＳ 明朝" w:eastAsia="ＭＳ 明朝" w:hAnsi="ＭＳ 明朝" w:cs="ＭＳ 明朝" w:hint="eastAsia"/>
          <w:color w:val="auto"/>
          <w:sz w:val="21"/>
          <w:szCs w:val="21"/>
        </w:rPr>
        <w:t>※</w:t>
      </w:r>
      <w:r w:rsidRPr="00B0625A">
        <w:rPr>
          <w:rFonts w:ascii="Century" w:eastAsia="ＭＳ Ｐ明朝" w:hAnsi="Century"/>
          <w:color w:val="auto"/>
          <w:sz w:val="21"/>
          <w:szCs w:val="21"/>
        </w:rPr>
        <w:t>行が足りない場合は適宜追加してください</w:t>
      </w:r>
    </w:p>
    <w:p w:rsidR="00F1080D" w:rsidRPr="00B0625A" w:rsidRDefault="00AE7CDC" w:rsidP="002D6700">
      <w:pPr>
        <w:adjustRightInd/>
        <w:jc w:val="right"/>
        <w:rPr>
          <w:rFonts w:ascii="Century" w:eastAsia="ＭＳ Ｐ明朝" w:hAnsi="Century"/>
          <w:color w:val="auto"/>
          <w:sz w:val="21"/>
          <w:szCs w:val="21"/>
        </w:rPr>
      </w:pPr>
      <w:r w:rsidRPr="00B0625A">
        <w:rPr>
          <w:rFonts w:ascii="ＭＳ 明朝" w:eastAsia="ＭＳ 明朝" w:hAnsi="ＭＳ 明朝" w:cs="ＭＳ 明朝" w:hint="eastAsia"/>
          <w:bCs/>
          <w:color w:val="auto"/>
          <w:sz w:val="21"/>
          <w:szCs w:val="21"/>
        </w:rPr>
        <w:lastRenderedPageBreak/>
        <w:t>６</w:t>
      </w:r>
      <w:r w:rsidR="00F333D6" w:rsidRPr="00B0625A">
        <w:rPr>
          <w:rFonts w:ascii="ＭＳ 明朝" w:eastAsia="ＭＳ 明朝" w:hAnsi="ＭＳ 明朝" w:cs="ＭＳ 明朝" w:hint="eastAsia"/>
          <w:bCs/>
          <w:color w:val="auto"/>
          <w:sz w:val="21"/>
          <w:szCs w:val="21"/>
        </w:rPr>
        <w:t>.</w:t>
      </w:r>
      <w:r w:rsidR="00F1080D" w:rsidRPr="00B0625A">
        <w:rPr>
          <w:rFonts w:ascii="Century" w:eastAsia="ＭＳ Ｐ明朝" w:hAnsi="Century"/>
          <w:bCs/>
          <w:color w:val="auto"/>
          <w:sz w:val="21"/>
          <w:szCs w:val="21"/>
        </w:rPr>
        <w:t>実施計画</w:t>
      </w:r>
      <w:r w:rsidR="00F1080D" w:rsidRPr="00B0625A">
        <w:rPr>
          <w:rFonts w:ascii="Century" w:eastAsia="ＭＳ Ｐ明朝" w:hAnsi="Century"/>
          <w:b/>
          <w:bCs/>
          <w:color w:val="auto"/>
          <w:sz w:val="21"/>
          <w:szCs w:val="21"/>
        </w:rPr>
        <w:t xml:space="preserve">　</w:t>
      </w:r>
      <w:r w:rsidR="002D6298" w:rsidRPr="00B0625A">
        <w:rPr>
          <w:rFonts w:ascii="Century" w:eastAsia="ＭＳ Ｐ明朝" w:hAnsi="Century"/>
          <w:b/>
          <w:bCs/>
          <w:color w:val="auto"/>
          <w:sz w:val="21"/>
          <w:szCs w:val="21"/>
        </w:rPr>
        <w:t xml:space="preserve">　</w:t>
      </w:r>
      <w:r w:rsidR="00A6516A" w:rsidRPr="00B0625A">
        <w:rPr>
          <w:rFonts w:ascii="Century" w:eastAsia="ＭＳ Ｐ明朝" w:hAnsi="Century" w:hint="eastAsia"/>
          <w:b/>
          <w:bCs/>
          <w:color w:val="auto"/>
          <w:sz w:val="21"/>
          <w:szCs w:val="21"/>
        </w:rPr>
        <w:t xml:space="preserve">　　　　　　　　　　　　　　　　　</w:t>
      </w:r>
      <w:r w:rsidR="002D6700" w:rsidRPr="00B0625A">
        <w:rPr>
          <w:rFonts w:ascii="Century" w:eastAsia="ＭＳ Ｐ明朝" w:hAnsi="Century" w:hint="eastAsia"/>
          <w:b/>
          <w:bCs/>
          <w:color w:val="auto"/>
          <w:sz w:val="21"/>
          <w:szCs w:val="21"/>
        </w:rPr>
        <w:t xml:space="preserve">　　　　　　　　</w:t>
      </w:r>
      <w:r w:rsidR="0048047A" w:rsidRPr="00B0625A">
        <w:rPr>
          <w:rFonts w:ascii="Century" w:eastAsia="ＭＳ Ｐ明朝" w:hAnsi="Century" w:hint="eastAsia"/>
          <w:color w:val="auto"/>
          <w:sz w:val="21"/>
          <w:szCs w:val="21"/>
        </w:rPr>
        <w:t>※</w:t>
      </w:r>
      <w:r w:rsidR="0048047A" w:rsidRPr="00B0625A">
        <w:rPr>
          <w:rFonts w:ascii="Century" w:eastAsia="ＭＳ Ｐ明朝" w:hAnsi="Century"/>
          <w:color w:val="auto"/>
          <w:sz w:val="21"/>
          <w:szCs w:val="21"/>
        </w:rPr>
        <w:t>簡潔に</w:t>
      </w:r>
      <w:r w:rsidR="0048047A" w:rsidRPr="00B0625A">
        <w:rPr>
          <w:rFonts w:ascii="Century" w:eastAsia="ＭＳ Ｐ明朝" w:hAnsi="Century" w:hint="eastAsia"/>
          <w:color w:val="auto"/>
          <w:sz w:val="21"/>
          <w:szCs w:val="21"/>
        </w:rPr>
        <w:t>分かりやすく</w:t>
      </w:r>
      <w:r w:rsidR="0048047A" w:rsidRPr="00B0625A">
        <w:rPr>
          <w:rFonts w:ascii="Century" w:eastAsia="ＭＳ Ｐ明朝" w:hAnsi="Century"/>
          <w:color w:val="auto"/>
          <w:sz w:val="21"/>
          <w:szCs w:val="21"/>
        </w:rPr>
        <w:t>まとめて下さい</w:t>
      </w:r>
      <w:r w:rsidR="0048047A" w:rsidRPr="00B0625A">
        <w:rPr>
          <w:rFonts w:ascii="Century" w:eastAsia="ＭＳ Ｐ明朝" w:hAnsi="Century" w:hint="eastAsia"/>
          <w:color w:val="auto"/>
          <w:sz w:val="21"/>
          <w:szCs w:val="21"/>
        </w:rPr>
        <w:t>（</w:t>
      </w:r>
      <w:r w:rsidR="0048047A" w:rsidRPr="00B0625A">
        <w:rPr>
          <w:rFonts w:ascii="ＭＳ Ｐ明朝" w:eastAsia="ＭＳ Ｐ明朝" w:hAnsi="ＭＳ Ｐ明朝" w:hint="eastAsia"/>
          <w:b/>
          <w:color w:val="auto"/>
          <w:sz w:val="21"/>
          <w:szCs w:val="21"/>
          <w:u w:val="single"/>
        </w:rPr>
        <w:t>4</w:t>
      </w:r>
      <w:r w:rsidR="0048047A" w:rsidRPr="00B0625A">
        <w:rPr>
          <w:rFonts w:ascii="ＭＳ Ｐ明朝" w:eastAsia="ＭＳ Ｐ明朝" w:hAnsi="ＭＳ Ｐ明朝"/>
          <w:b/>
          <w:color w:val="auto"/>
          <w:sz w:val="21"/>
          <w:szCs w:val="21"/>
          <w:u w:val="single"/>
        </w:rPr>
        <w:t>ページ以内</w:t>
      </w:r>
      <w:r w:rsidR="0048047A" w:rsidRPr="00B0625A">
        <w:rPr>
          <w:rFonts w:ascii="Century" w:eastAsia="ＭＳ Ｐ明朝" w:hAnsi="Century" w:hint="eastAsia"/>
          <w:color w:val="auto"/>
          <w:sz w:val="21"/>
          <w:szCs w:val="21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B0625A" w:rsidRPr="00B0625A" w:rsidTr="002D6700">
        <w:trPr>
          <w:jc w:val="center"/>
        </w:trPr>
        <w:tc>
          <w:tcPr>
            <w:tcW w:w="9624" w:type="dxa"/>
            <w:shd w:val="clear" w:color="auto" w:fill="auto"/>
          </w:tcPr>
          <w:p w:rsidR="00A20850" w:rsidRPr="00B0625A" w:rsidRDefault="00A20850" w:rsidP="00C81C08">
            <w:pPr>
              <w:pStyle w:val="af0"/>
              <w:ind w:left="210" w:hangingChars="100" w:hanging="210"/>
              <w:jc w:val="left"/>
              <w:rPr>
                <w:rFonts w:ascii="Century" w:eastAsia="ＭＳ Ｐ明朝" w:hAnsi="Century" w:cs="ＭＳ 明朝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 w:cs="ＭＳ 明朝" w:hint="eastAsia"/>
                <w:color w:val="auto"/>
                <w:sz w:val="21"/>
                <w:szCs w:val="21"/>
              </w:rPr>
              <w:t>【申請の動機】</w:t>
            </w:r>
          </w:p>
          <w:p w:rsidR="002758A4" w:rsidRPr="00B0625A" w:rsidRDefault="00A20850" w:rsidP="00A20850">
            <w:pPr>
              <w:pStyle w:val="af0"/>
              <w:ind w:left="210" w:hangingChars="100" w:hanging="210"/>
              <w:jc w:val="left"/>
              <w:rPr>
                <w:rFonts w:ascii="Century" w:eastAsia="ＭＳ Ｐ明朝" w:hAnsi="Century" w:cs="ＭＳ 明朝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 w:cs="ＭＳ 明朝" w:hint="eastAsia"/>
                <w:color w:val="auto"/>
                <w:sz w:val="21"/>
                <w:szCs w:val="21"/>
              </w:rPr>
              <w:t>（なぜこのプ</w:t>
            </w:r>
            <w:r w:rsidR="002758A4" w:rsidRPr="00B0625A">
              <w:rPr>
                <w:rFonts w:ascii="Century" w:eastAsia="ＭＳ Ｐ明朝" w:hAnsi="Century" w:cs="ＭＳ 明朝" w:hint="eastAsia"/>
                <w:color w:val="auto"/>
                <w:sz w:val="21"/>
                <w:szCs w:val="21"/>
              </w:rPr>
              <w:t>ロジェクトを立ち上げたか、そのきっかけや取り組みたい地域の課題</w:t>
            </w:r>
            <w:r w:rsidRPr="00B0625A">
              <w:rPr>
                <w:rFonts w:ascii="Century" w:eastAsia="ＭＳ Ｐ明朝" w:hAnsi="Century" w:cs="ＭＳ 明朝" w:hint="eastAsia"/>
                <w:color w:val="auto"/>
                <w:sz w:val="21"/>
                <w:szCs w:val="21"/>
              </w:rPr>
              <w:t>、実現したい姿等について</w:t>
            </w:r>
          </w:p>
          <w:p w:rsidR="00A20850" w:rsidRPr="00B0625A" w:rsidRDefault="00A20850" w:rsidP="00A20850">
            <w:pPr>
              <w:pStyle w:val="af0"/>
              <w:ind w:left="210" w:hangingChars="100" w:hanging="210"/>
              <w:jc w:val="left"/>
              <w:rPr>
                <w:rFonts w:ascii="Century" w:eastAsia="ＭＳ Ｐ明朝" w:hAnsi="Century" w:cs="ＭＳ 明朝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 w:cs="ＭＳ 明朝" w:hint="eastAsia"/>
                <w:color w:val="auto"/>
                <w:sz w:val="21"/>
                <w:szCs w:val="21"/>
              </w:rPr>
              <w:t>記載してください）</w:t>
            </w:r>
          </w:p>
          <w:p w:rsidR="00A20850" w:rsidRPr="00B0625A" w:rsidRDefault="00A20850" w:rsidP="00C81C08">
            <w:pPr>
              <w:pStyle w:val="af0"/>
              <w:ind w:left="210" w:hangingChars="100" w:hanging="210"/>
              <w:jc w:val="left"/>
              <w:rPr>
                <w:rFonts w:ascii="Century" w:eastAsia="ＭＳ Ｐ明朝" w:hAnsi="Century" w:cs="ＭＳ 明朝"/>
                <w:color w:val="auto"/>
                <w:sz w:val="21"/>
                <w:szCs w:val="21"/>
              </w:rPr>
            </w:pPr>
          </w:p>
          <w:p w:rsidR="00A20850" w:rsidRPr="00B0625A" w:rsidRDefault="00A20850" w:rsidP="00C81C08">
            <w:pPr>
              <w:pStyle w:val="af0"/>
              <w:ind w:left="210" w:hangingChars="100" w:hanging="210"/>
              <w:jc w:val="left"/>
              <w:rPr>
                <w:rFonts w:ascii="Century" w:eastAsia="ＭＳ Ｐ明朝" w:hAnsi="Century" w:cs="ＭＳ 明朝"/>
                <w:color w:val="auto"/>
                <w:sz w:val="21"/>
                <w:szCs w:val="21"/>
              </w:rPr>
            </w:pPr>
          </w:p>
          <w:p w:rsidR="00A20850" w:rsidRPr="00B0625A" w:rsidRDefault="00A20850" w:rsidP="00C81C08">
            <w:pPr>
              <w:pStyle w:val="af0"/>
              <w:ind w:left="210" w:hangingChars="100" w:hanging="210"/>
              <w:jc w:val="left"/>
              <w:rPr>
                <w:rFonts w:ascii="Century" w:eastAsia="ＭＳ Ｐ明朝" w:hAnsi="Century" w:cs="ＭＳ 明朝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 w:cs="ＭＳ 明朝" w:hint="eastAsia"/>
                <w:color w:val="auto"/>
                <w:sz w:val="21"/>
                <w:szCs w:val="21"/>
              </w:rPr>
              <w:t>【プロジェクトの内容】</w:t>
            </w:r>
          </w:p>
          <w:p w:rsidR="00A20850" w:rsidRPr="00B0625A" w:rsidRDefault="00A20850" w:rsidP="00C81C08">
            <w:pPr>
              <w:pStyle w:val="af0"/>
              <w:ind w:left="210" w:hangingChars="100" w:hanging="210"/>
              <w:jc w:val="left"/>
              <w:rPr>
                <w:rFonts w:ascii="Century" w:eastAsia="ＭＳ Ｐ明朝" w:hAnsi="Century" w:cs="ＭＳ 明朝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 w:cs="ＭＳ 明朝" w:hint="eastAsia"/>
                <w:color w:val="auto"/>
                <w:sz w:val="21"/>
                <w:szCs w:val="21"/>
              </w:rPr>
              <w:t>（活動内容について想定している活動地域や協力団体、どういうやり方で進めるのか、工夫するポイント等、</w:t>
            </w:r>
          </w:p>
          <w:p w:rsidR="00A20850" w:rsidRPr="00B0625A" w:rsidRDefault="00A20850" w:rsidP="00C81C08">
            <w:pPr>
              <w:pStyle w:val="af0"/>
              <w:ind w:left="210" w:hangingChars="100" w:hanging="210"/>
              <w:jc w:val="left"/>
              <w:rPr>
                <w:rFonts w:ascii="Century" w:eastAsia="ＭＳ Ｐ明朝" w:hAnsi="Century" w:cs="ＭＳ 明朝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 w:cs="ＭＳ 明朝" w:hint="eastAsia"/>
                <w:color w:val="auto"/>
                <w:sz w:val="21"/>
                <w:szCs w:val="21"/>
              </w:rPr>
              <w:t>審査項目を踏まえて具体的に記載してください）</w:t>
            </w:r>
          </w:p>
          <w:p w:rsidR="00A20850" w:rsidRPr="00B0625A" w:rsidRDefault="00A20850" w:rsidP="00C81C08">
            <w:pPr>
              <w:pStyle w:val="af0"/>
              <w:ind w:left="210" w:hangingChars="100" w:hanging="210"/>
              <w:jc w:val="left"/>
              <w:rPr>
                <w:rFonts w:ascii="Century" w:eastAsia="ＭＳ Ｐ明朝" w:hAnsi="Century" w:cs="ＭＳ 明朝"/>
                <w:color w:val="auto"/>
                <w:sz w:val="21"/>
                <w:szCs w:val="21"/>
              </w:rPr>
            </w:pPr>
          </w:p>
          <w:p w:rsidR="00A20850" w:rsidRPr="00B0625A" w:rsidRDefault="00A20850" w:rsidP="00C81C08">
            <w:pPr>
              <w:pStyle w:val="af0"/>
              <w:ind w:left="210" w:hangingChars="100" w:hanging="210"/>
              <w:jc w:val="left"/>
              <w:rPr>
                <w:rFonts w:ascii="Century" w:eastAsia="ＭＳ Ｐ明朝" w:hAnsi="Century" w:cs="ＭＳ 明朝"/>
                <w:color w:val="auto"/>
                <w:sz w:val="21"/>
                <w:szCs w:val="21"/>
              </w:rPr>
            </w:pPr>
          </w:p>
          <w:p w:rsidR="00A20850" w:rsidRPr="00B0625A" w:rsidRDefault="00A20850" w:rsidP="00C81C08">
            <w:pPr>
              <w:pStyle w:val="af0"/>
              <w:ind w:left="210" w:hangingChars="100" w:hanging="210"/>
              <w:jc w:val="left"/>
              <w:rPr>
                <w:rFonts w:ascii="Century" w:eastAsia="ＭＳ Ｐ明朝" w:hAnsi="Century" w:cs="ＭＳ 明朝"/>
                <w:color w:val="auto"/>
                <w:sz w:val="21"/>
                <w:szCs w:val="21"/>
              </w:rPr>
            </w:pPr>
          </w:p>
          <w:p w:rsidR="00F333D6" w:rsidRPr="00B0625A" w:rsidRDefault="00A6516A" w:rsidP="00DB380D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【</w:t>
            </w:r>
            <w:r w:rsidR="00F333D6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実施スケジュール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】</w:t>
            </w:r>
          </w:p>
          <w:p w:rsidR="00F333D6" w:rsidRPr="00B0625A" w:rsidRDefault="00A6516A" w:rsidP="00DB380D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（月ごとに何をするのか、また企画内容や回数など</w:t>
            </w:r>
            <w:r w:rsidR="00D06097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出来るだけ細かく記入して</w:t>
            </w:r>
            <w:r w:rsidR="00D06097"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くだ</w:t>
            </w:r>
            <w:r w:rsidR="00F333D6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さい）</w:t>
            </w:r>
          </w:p>
          <w:p w:rsidR="00464165" w:rsidRPr="00B0625A" w:rsidRDefault="00464165" w:rsidP="00464165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  <w:p w:rsidR="00464165" w:rsidRPr="00B0625A" w:rsidRDefault="00464165" w:rsidP="00464165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  <w:p w:rsidR="00464165" w:rsidRPr="00B0625A" w:rsidRDefault="00464165" w:rsidP="00464165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  <w:p w:rsidR="00F333D6" w:rsidRPr="00B0625A" w:rsidRDefault="00A6516A" w:rsidP="00DB380D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【</w:t>
            </w:r>
            <w:r w:rsidR="00E65EA5"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協力</w:t>
            </w:r>
            <w:r w:rsidR="00F333D6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団体との</w:t>
            </w:r>
            <w:r w:rsidR="00D55671"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連携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】</w:t>
            </w:r>
          </w:p>
          <w:p w:rsidR="00F333D6" w:rsidRPr="00B0625A" w:rsidRDefault="00A6516A" w:rsidP="00DB380D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（</w:t>
            </w:r>
            <w:r w:rsidR="00180A7B"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想定される</w:t>
            </w:r>
            <w:r w:rsidR="00D55671"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連携</w:t>
            </w:r>
            <w:r w:rsidR="00F333D6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について</w:t>
            </w:r>
            <w:r w:rsidR="0020772B"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、具体的に記載してください</w:t>
            </w:r>
            <w:r w:rsidR="00180A7B"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。協力団体が明確になっていない場合は、今後連携を進めたいと考えている団体について記載してください</w:t>
            </w:r>
            <w:r w:rsidR="00F333D6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）</w:t>
            </w:r>
          </w:p>
          <w:p w:rsidR="00464165" w:rsidRPr="00B0625A" w:rsidRDefault="00464165" w:rsidP="00464165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  <w:p w:rsidR="00180A7B" w:rsidRPr="00B0625A" w:rsidRDefault="00180A7B" w:rsidP="00464165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  <w:p w:rsidR="00180A7B" w:rsidRPr="00B0625A" w:rsidRDefault="00180A7B" w:rsidP="00464165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  <w:p w:rsidR="00180A7B" w:rsidRPr="00B0625A" w:rsidRDefault="00180A7B" w:rsidP="00464165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  <w:p w:rsidR="00464165" w:rsidRPr="00B0625A" w:rsidRDefault="00464165" w:rsidP="00464165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  <w:p w:rsidR="00464165" w:rsidRPr="00B0625A" w:rsidRDefault="00464165" w:rsidP="00464165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  <w:p w:rsidR="00A6516A" w:rsidRPr="00B0625A" w:rsidRDefault="00A6516A" w:rsidP="00DB380D">
            <w:pPr>
              <w:pStyle w:val="af0"/>
              <w:rPr>
                <w:rFonts w:ascii="Century" w:eastAsia="ＭＳ Ｐ明朝" w:hAnsi="Century"/>
                <w:color w:val="auto"/>
              </w:rPr>
            </w:pPr>
          </w:p>
          <w:p w:rsidR="00464165" w:rsidRPr="00B0625A" w:rsidRDefault="00464165" w:rsidP="00DB380D">
            <w:pPr>
              <w:pStyle w:val="af0"/>
              <w:rPr>
                <w:rFonts w:ascii="Century" w:eastAsia="ＭＳ Ｐ明朝" w:hAnsi="Century"/>
                <w:color w:val="auto"/>
              </w:rPr>
            </w:pPr>
          </w:p>
          <w:p w:rsidR="00464165" w:rsidRPr="00B0625A" w:rsidRDefault="00464165" w:rsidP="00DB380D">
            <w:pPr>
              <w:pStyle w:val="af0"/>
              <w:rPr>
                <w:rFonts w:ascii="Century" w:eastAsia="ＭＳ Ｐ明朝" w:hAnsi="Century"/>
                <w:color w:val="auto"/>
              </w:rPr>
            </w:pPr>
          </w:p>
          <w:p w:rsidR="00464165" w:rsidRPr="00B0625A" w:rsidRDefault="00464165" w:rsidP="00DB380D">
            <w:pPr>
              <w:pStyle w:val="af0"/>
              <w:rPr>
                <w:rFonts w:ascii="Century" w:eastAsia="ＭＳ Ｐ明朝" w:hAnsi="Century"/>
                <w:color w:val="auto"/>
              </w:rPr>
            </w:pPr>
          </w:p>
          <w:p w:rsidR="00464165" w:rsidRPr="00B0625A" w:rsidRDefault="00464165" w:rsidP="00DB380D">
            <w:pPr>
              <w:pStyle w:val="af0"/>
              <w:rPr>
                <w:rFonts w:ascii="Century" w:eastAsia="ＭＳ Ｐ明朝" w:hAnsi="Century"/>
                <w:color w:val="auto"/>
              </w:rPr>
            </w:pPr>
          </w:p>
          <w:p w:rsidR="00464165" w:rsidRPr="00B0625A" w:rsidRDefault="00464165" w:rsidP="00DB380D">
            <w:pPr>
              <w:pStyle w:val="af0"/>
              <w:rPr>
                <w:rFonts w:ascii="Century" w:eastAsia="ＭＳ Ｐ明朝" w:hAnsi="Century"/>
                <w:color w:val="auto"/>
              </w:rPr>
            </w:pPr>
          </w:p>
          <w:p w:rsidR="00464165" w:rsidRPr="00B0625A" w:rsidRDefault="00464165" w:rsidP="00DB380D">
            <w:pPr>
              <w:pStyle w:val="af0"/>
              <w:rPr>
                <w:rFonts w:ascii="Century" w:eastAsia="ＭＳ Ｐ明朝" w:hAnsi="Century"/>
                <w:color w:val="auto"/>
              </w:rPr>
            </w:pPr>
          </w:p>
        </w:tc>
      </w:tr>
    </w:tbl>
    <w:p w:rsidR="00564355" w:rsidRPr="00B0625A" w:rsidRDefault="00464165" w:rsidP="00564355">
      <w:pPr>
        <w:adjustRightInd/>
        <w:rPr>
          <w:rFonts w:ascii="Century" w:eastAsia="ＭＳ Ｐ明朝" w:hAnsi="Century"/>
          <w:bCs/>
          <w:color w:val="auto"/>
          <w:sz w:val="21"/>
          <w:szCs w:val="21"/>
        </w:rPr>
      </w:pPr>
      <w:r w:rsidRPr="00B0625A">
        <w:rPr>
          <w:rFonts w:ascii="Century" w:eastAsia="ＭＳ Ｐ明朝" w:hAnsi="Century" w:cs="ＭＳ 明朝"/>
          <w:bCs/>
          <w:color w:val="auto"/>
          <w:sz w:val="21"/>
          <w:szCs w:val="21"/>
        </w:rPr>
        <w:br w:type="page"/>
      </w:r>
      <w:r w:rsidR="009D1680" w:rsidRPr="00B0625A">
        <w:rPr>
          <w:rFonts w:ascii="Century" w:eastAsia="ＭＳ Ｐ明朝" w:hAnsi="Century" w:cs="ＭＳ 明朝"/>
          <w:bCs/>
          <w:color w:val="auto"/>
          <w:sz w:val="21"/>
          <w:szCs w:val="21"/>
        </w:rPr>
        <w:lastRenderedPageBreak/>
        <w:t>７</w:t>
      </w:r>
      <w:r w:rsidR="00FA669C" w:rsidRPr="00B0625A">
        <w:rPr>
          <w:rFonts w:ascii="Century" w:eastAsia="ＭＳ Ｐ明朝" w:hAnsi="Century" w:cs="ＭＳ 明朝"/>
          <w:bCs/>
          <w:color w:val="auto"/>
          <w:sz w:val="21"/>
          <w:szCs w:val="21"/>
        </w:rPr>
        <w:t>．</w:t>
      </w:r>
      <w:r w:rsidR="0060066D" w:rsidRPr="00B0625A">
        <w:rPr>
          <w:rFonts w:ascii="Century" w:eastAsia="ＭＳ Ｐ明朝" w:hAnsi="Century"/>
          <w:bCs/>
          <w:color w:val="auto"/>
          <w:sz w:val="21"/>
          <w:szCs w:val="21"/>
        </w:rPr>
        <w:t>添付</w:t>
      </w:r>
      <w:r w:rsidR="00F1080D" w:rsidRPr="00B0625A">
        <w:rPr>
          <w:rFonts w:ascii="Century" w:eastAsia="ＭＳ Ｐ明朝" w:hAnsi="Century"/>
          <w:bCs/>
          <w:color w:val="auto"/>
          <w:sz w:val="21"/>
          <w:szCs w:val="21"/>
        </w:rPr>
        <w:t>資料</w:t>
      </w:r>
    </w:p>
    <w:p w:rsidR="002D6700" w:rsidRPr="00B0625A" w:rsidRDefault="00564355" w:rsidP="00564355">
      <w:pPr>
        <w:adjustRightInd/>
        <w:ind w:leftChars="100" w:left="240" w:firstLineChars="100" w:firstLine="210"/>
        <w:rPr>
          <w:rFonts w:ascii="Century" w:eastAsia="ＭＳ Ｐ明朝" w:hAnsi="Century"/>
          <w:color w:val="auto"/>
          <w:sz w:val="21"/>
          <w:szCs w:val="21"/>
        </w:rPr>
      </w:pPr>
      <w:r w:rsidRPr="00B0625A">
        <w:rPr>
          <w:rFonts w:ascii="Century" w:eastAsia="ＭＳ Ｐ明朝" w:hAnsi="Century"/>
          <w:color w:val="auto"/>
          <w:sz w:val="21"/>
          <w:szCs w:val="21"/>
        </w:rPr>
        <w:t>添付資料がある場合は、</w:t>
      </w:r>
      <w:r w:rsidR="00F1080D" w:rsidRPr="00B0625A">
        <w:rPr>
          <w:rFonts w:ascii="Century" w:eastAsia="ＭＳ Ｐ明朝" w:hAnsi="Century"/>
          <w:color w:val="auto"/>
          <w:sz w:val="21"/>
          <w:szCs w:val="21"/>
        </w:rPr>
        <w:t>下記に資料名を記入し、現物には資料番号をつけて</w:t>
      </w:r>
      <w:r w:rsidR="00464165" w:rsidRPr="00B0625A">
        <w:rPr>
          <w:rFonts w:ascii="Century" w:eastAsia="ＭＳ Ｐ明朝" w:hAnsi="Century" w:hint="eastAsia"/>
          <w:color w:val="auto"/>
          <w:sz w:val="21"/>
          <w:szCs w:val="21"/>
        </w:rPr>
        <w:t>各７部</w:t>
      </w:r>
      <w:r w:rsidR="00F1080D" w:rsidRPr="00B0625A">
        <w:rPr>
          <w:rFonts w:ascii="Century" w:eastAsia="ＭＳ Ｐ明朝" w:hAnsi="Century"/>
          <w:color w:val="auto"/>
          <w:sz w:val="21"/>
          <w:szCs w:val="21"/>
        </w:rPr>
        <w:t>提出してください。</w:t>
      </w:r>
    </w:p>
    <w:p w:rsidR="00F1080D" w:rsidRPr="00B0625A" w:rsidRDefault="00564355" w:rsidP="002D6700">
      <w:pPr>
        <w:adjustRightInd/>
        <w:ind w:leftChars="100" w:left="240" w:firstLineChars="100" w:firstLine="182"/>
        <w:rPr>
          <w:rFonts w:ascii="Century" w:eastAsia="ＭＳ Ｐ明朝" w:hAnsi="Century"/>
          <w:bCs/>
          <w:color w:val="auto"/>
          <w:sz w:val="21"/>
          <w:szCs w:val="21"/>
        </w:rPr>
      </w:pPr>
      <w:r w:rsidRPr="00B0625A">
        <w:rPr>
          <w:rFonts w:ascii="Century" w:eastAsia="ＭＳ Ｐ明朝" w:hAnsi="Century" w:cs="ＭＳ 明朝"/>
          <w:color w:val="auto"/>
          <w:spacing w:val="-14"/>
          <w:sz w:val="21"/>
          <w:szCs w:val="21"/>
        </w:rPr>
        <w:t>（</w:t>
      </w:r>
      <w:r w:rsidRPr="00B0625A">
        <w:rPr>
          <w:rFonts w:ascii="Century" w:eastAsia="ＭＳ Ｐ明朝" w:hAnsi="Century"/>
          <w:b/>
          <w:color w:val="auto"/>
          <w:spacing w:val="-14"/>
          <w:sz w:val="21"/>
          <w:szCs w:val="21"/>
          <w:u w:val="single"/>
        </w:rPr>
        <w:t>提出された資料はお返しできません。予めご了承のうえ提出をお願いします。</w:t>
      </w:r>
      <w:r w:rsidRPr="00B0625A">
        <w:rPr>
          <w:rFonts w:ascii="Century" w:eastAsia="ＭＳ Ｐ明朝" w:hAnsi="Century"/>
          <w:color w:val="auto"/>
          <w:spacing w:val="-14"/>
          <w:sz w:val="21"/>
          <w:szCs w:val="21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8138"/>
      </w:tblGrid>
      <w:tr w:rsidR="00B0625A" w:rsidRPr="00B0625A" w:rsidTr="00026589">
        <w:trPr>
          <w:trHeight w:val="397"/>
          <w:jc w:val="center"/>
        </w:trPr>
        <w:tc>
          <w:tcPr>
            <w:tcW w:w="1512" w:type="dxa"/>
            <w:vAlign w:val="center"/>
          </w:tcPr>
          <w:p w:rsidR="00F1080D" w:rsidRPr="00B0625A" w:rsidRDefault="00F1080D" w:rsidP="00026589">
            <w:pPr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資料番号</w:t>
            </w:r>
          </w:p>
        </w:tc>
        <w:tc>
          <w:tcPr>
            <w:tcW w:w="8138" w:type="dxa"/>
            <w:vAlign w:val="center"/>
          </w:tcPr>
          <w:p w:rsidR="00F1080D" w:rsidRPr="00B0625A" w:rsidRDefault="00731EF3" w:rsidP="00026589">
            <w:pPr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資料</w:t>
            </w:r>
            <w:r w:rsidR="00F1080D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名</w:t>
            </w:r>
          </w:p>
        </w:tc>
      </w:tr>
      <w:tr w:rsidR="00B0625A" w:rsidRPr="00B0625A" w:rsidTr="00026589">
        <w:trPr>
          <w:trHeight w:val="397"/>
          <w:jc w:val="center"/>
        </w:trPr>
        <w:tc>
          <w:tcPr>
            <w:tcW w:w="1512" w:type="dxa"/>
            <w:vAlign w:val="center"/>
          </w:tcPr>
          <w:p w:rsidR="00F1080D" w:rsidRPr="00B0625A" w:rsidRDefault="00F1080D" w:rsidP="00026589">
            <w:pPr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資料</w:t>
            </w:r>
            <w:r w:rsidR="00165B49" w:rsidRPr="00B0625A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①</w:t>
            </w:r>
          </w:p>
        </w:tc>
        <w:tc>
          <w:tcPr>
            <w:tcW w:w="8138" w:type="dxa"/>
            <w:vAlign w:val="center"/>
          </w:tcPr>
          <w:p w:rsidR="00F1080D" w:rsidRPr="00B0625A" w:rsidRDefault="00F1080D" w:rsidP="0002658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Ｐ明朝"/>
                <w:sz w:val="21"/>
                <w:szCs w:val="21"/>
              </w:rPr>
            </w:pPr>
          </w:p>
        </w:tc>
      </w:tr>
      <w:tr w:rsidR="00B0625A" w:rsidRPr="00B0625A" w:rsidTr="00026589">
        <w:trPr>
          <w:trHeight w:val="397"/>
          <w:jc w:val="center"/>
        </w:trPr>
        <w:tc>
          <w:tcPr>
            <w:tcW w:w="1512" w:type="dxa"/>
            <w:vAlign w:val="center"/>
          </w:tcPr>
          <w:p w:rsidR="00F1080D" w:rsidRPr="00B0625A" w:rsidRDefault="00F1080D" w:rsidP="00026589">
            <w:pPr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資料</w:t>
            </w:r>
            <w:r w:rsidR="00165B49" w:rsidRPr="00B0625A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②</w:t>
            </w:r>
          </w:p>
        </w:tc>
        <w:tc>
          <w:tcPr>
            <w:tcW w:w="8138" w:type="dxa"/>
            <w:vAlign w:val="center"/>
          </w:tcPr>
          <w:p w:rsidR="00F1080D" w:rsidRPr="00B0625A" w:rsidRDefault="00F1080D" w:rsidP="00026589">
            <w:pPr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</w:tr>
      <w:tr w:rsidR="00B0625A" w:rsidRPr="00B0625A" w:rsidTr="00026589">
        <w:trPr>
          <w:trHeight w:val="397"/>
          <w:jc w:val="center"/>
        </w:trPr>
        <w:tc>
          <w:tcPr>
            <w:tcW w:w="1512" w:type="dxa"/>
            <w:vAlign w:val="center"/>
          </w:tcPr>
          <w:p w:rsidR="00F1080D" w:rsidRPr="00B0625A" w:rsidRDefault="00F1080D" w:rsidP="00026589">
            <w:pPr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資料</w:t>
            </w:r>
            <w:r w:rsidR="00165B49" w:rsidRPr="00B0625A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③</w:t>
            </w:r>
          </w:p>
        </w:tc>
        <w:tc>
          <w:tcPr>
            <w:tcW w:w="8138" w:type="dxa"/>
            <w:vAlign w:val="center"/>
          </w:tcPr>
          <w:p w:rsidR="00F1080D" w:rsidRPr="00B0625A" w:rsidRDefault="00F1080D" w:rsidP="00026589">
            <w:pPr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</w:tr>
    </w:tbl>
    <w:p w:rsidR="00564355" w:rsidRPr="00B0625A" w:rsidRDefault="00564355" w:rsidP="00564355">
      <w:pPr>
        <w:adjustRightInd/>
        <w:ind w:firstLineChars="400" w:firstLine="840"/>
        <w:jc w:val="right"/>
        <w:rPr>
          <w:rFonts w:ascii="Century" w:eastAsia="ＭＳ Ｐ明朝" w:hAnsi="Century" w:cs="ＭＳ 明朝"/>
          <w:color w:val="auto"/>
          <w:spacing w:val="-14"/>
          <w:sz w:val="21"/>
          <w:szCs w:val="21"/>
        </w:rPr>
      </w:pPr>
      <w:r w:rsidRPr="00B0625A">
        <w:rPr>
          <w:rFonts w:ascii="ＭＳ 明朝" w:eastAsia="ＭＳ 明朝" w:hAnsi="ＭＳ 明朝" w:cs="ＭＳ 明朝" w:hint="eastAsia"/>
          <w:color w:val="auto"/>
          <w:sz w:val="21"/>
          <w:szCs w:val="21"/>
        </w:rPr>
        <w:t>※</w:t>
      </w:r>
      <w:r w:rsidRPr="00B0625A">
        <w:rPr>
          <w:rFonts w:ascii="Century" w:eastAsia="ＭＳ Ｐ明朝" w:hAnsi="Century"/>
          <w:color w:val="auto"/>
          <w:sz w:val="21"/>
          <w:szCs w:val="21"/>
        </w:rPr>
        <w:t>行が足りない場合は適宜追加してください</w:t>
      </w:r>
    </w:p>
    <w:p w:rsidR="009D14E2" w:rsidRPr="00B0625A" w:rsidRDefault="009D14E2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</w:p>
    <w:p w:rsidR="00F1080D" w:rsidRPr="00B0625A" w:rsidRDefault="00026589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  <w:r w:rsidRPr="00B0625A">
        <w:rPr>
          <w:rFonts w:ascii="Century" w:eastAsia="ＭＳ Ｐ明朝" w:hAnsi="Century"/>
          <w:color w:val="auto"/>
          <w:sz w:val="21"/>
          <w:szCs w:val="21"/>
        </w:rPr>
        <w:t>８．</w:t>
      </w:r>
      <w:r w:rsidR="00885F6D" w:rsidRPr="00B0625A">
        <w:rPr>
          <w:rFonts w:ascii="Century" w:eastAsia="ＭＳ Ｐ明朝" w:hAnsi="Century" w:hint="eastAsia"/>
          <w:color w:val="auto"/>
          <w:sz w:val="21"/>
          <w:szCs w:val="21"/>
        </w:rPr>
        <w:t>連絡先</w:t>
      </w:r>
    </w:p>
    <w:tbl>
      <w:tblPr>
        <w:tblW w:w="9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8"/>
        <w:gridCol w:w="1559"/>
        <w:gridCol w:w="6544"/>
      </w:tblGrid>
      <w:tr w:rsidR="00B0625A" w:rsidRPr="00B0625A" w:rsidTr="009F02CA">
        <w:trPr>
          <w:trHeight w:val="906"/>
          <w:jc w:val="center"/>
        </w:trPr>
        <w:tc>
          <w:tcPr>
            <w:tcW w:w="1478" w:type="dxa"/>
            <w:vAlign w:val="center"/>
          </w:tcPr>
          <w:p w:rsidR="009F02CA" w:rsidRPr="00B0625A" w:rsidRDefault="009F02CA" w:rsidP="009F02CA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 w:eastAsia="ＭＳ Ｐ明朝" w:hAnsi="Century"/>
                <w:color w:val="auto"/>
                <w:spacing w:val="-14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pacing w:val="-14"/>
                <w:sz w:val="21"/>
                <w:szCs w:val="21"/>
              </w:rPr>
              <w:t>代表者</w:t>
            </w:r>
            <w:r w:rsidRPr="00B0625A">
              <w:rPr>
                <w:rFonts w:ascii="Century" w:eastAsia="ＭＳ Ｐ明朝" w:hAnsi="Century" w:hint="eastAsia"/>
                <w:color w:val="auto"/>
                <w:spacing w:val="-14"/>
                <w:sz w:val="21"/>
                <w:szCs w:val="21"/>
              </w:rPr>
              <w:t>氏名</w:t>
            </w:r>
          </w:p>
        </w:tc>
        <w:tc>
          <w:tcPr>
            <w:tcW w:w="1559" w:type="dxa"/>
            <w:vAlign w:val="center"/>
          </w:tcPr>
          <w:p w:rsidR="009F02CA" w:rsidRPr="00B0625A" w:rsidRDefault="009F02CA" w:rsidP="009F02CA">
            <w:pPr>
              <w:suppressAutoHyphens/>
              <w:kinsoku w:val="0"/>
              <w:autoSpaceDE w:val="0"/>
              <w:autoSpaceDN w:val="0"/>
              <w:rPr>
                <w:rFonts w:ascii="Century" w:eastAsia="ＭＳ Ｐ明朝" w:hAnsi="Century"/>
                <w:color w:val="auto"/>
                <w:spacing w:val="-14"/>
                <w:sz w:val="21"/>
                <w:szCs w:val="21"/>
              </w:rPr>
            </w:pPr>
          </w:p>
        </w:tc>
        <w:tc>
          <w:tcPr>
            <w:tcW w:w="6544" w:type="dxa"/>
            <w:vAlign w:val="center"/>
          </w:tcPr>
          <w:p w:rsidR="009F02CA" w:rsidRPr="00B0625A" w:rsidRDefault="009F02CA" w:rsidP="009F02CA">
            <w:pPr>
              <w:suppressAutoHyphens/>
              <w:kinsoku w:val="0"/>
              <w:wordWrap w:val="0"/>
              <w:autoSpaceDE w:val="0"/>
              <w:autoSpaceDN w:val="0"/>
              <w:ind w:firstLineChars="50" w:firstLine="105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TEL</w:t>
            </w:r>
          </w:p>
          <w:p w:rsidR="009F02CA" w:rsidRPr="00B0625A" w:rsidRDefault="009F02CA" w:rsidP="009F02CA">
            <w:pPr>
              <w:suppressAutoHyphens/>
              <w:kinsoku w:val="0"/>
              <w:wordWrap w:val="0"/>
              <w:autoSpaceDE w:val="0"/>
              <w:autoSpaceDN w:val="0"/>
              <w:ind w:firstLineChars="50" w:firstLine="93"/>
              <w:rPr>
                <w:rFonts w:ascii="Century" w:eastAsia="ＭＳ Ｐ明朝" w:hAnsi="Century"/>
                <w:color w:val="auto"/>
                <w:spacing w:val="-12"/>
                <w:sz w:val="21"/>
                <w:szCs w:val="21"/>
              </w:rPr>
            </w:pPr>
            <w:r w:rsidRPr="00B0625A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E</w:t>
            </w:r>
            <w:r w:rsidRPr="00B0625A">
              <w:rPr>
                <w:rFonts w:ascii="Century" w:eastAsia="ＭＳ Ｐ明朝" w:hAnsi="Century"/>
                <w:color w:val="auto"/>
                <w:spacing w:val="-12"/>
                <w:sz w:val="21"/>
                <w:szCs w:val="21"/>
              </w:rPr>
              <w:t>-mail</w:t>
            </w:r>
            <w:r w:rsidRPr="00B0625A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（携帯）</w:t>
            </w:r>
          </w:p>
          <w:p w:rsidR="009F02CA" w:rsidRPr="00B0625A" w:rsidRDefault="009F02CA" w:rsidP="009F02CA">
            <w:pPr>
              <w:suppressAutoHyphens/>
              <w:kinsoku w:val="0"/>
              <w:wordWrap w:val="0"/>
              <w:autoSpaceDE w:val="0"/>
              <w:autoSpaceDN w:val="0"/>
              <w:ind w:firstLineChars="50" w:firstLine="93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E-mail</w:t>
            </w:r>
            <w:r w:rsidRPr="00B0625A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（</w:t>
            </w:r>
            <w:r w:rsidRPr="00B0625A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PC</w:t>
            </w:r>
            <w:r w:rsidRPr="00B0625A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）</w:t>
            </w:r>
          </w:p>
        </w:tc>
      </w:tr>
      <w:tr w:rsidR="00B0625A" w:rsidRPr="00B0625A" w:rsidTr="009F02CA">
        <w:trPr>
          <w:trHeight w:val="750"/>
          <w:jc w:val="center"/>
        </w:trPr>
        <w:tc>
          <w:tcPr>
            <w:tcW w:w="1478" w:type="dxa"/>
            <w:vAlign w:val="center"/>
          </w:tcPr>
          <w:p w:rsidR="009F02CA" w:rsidRPr="00B0625A" w:rsidRDefault="009F02CA" w:rsidP="009F02C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Century" w:eastAsia="ＭＳ Ｐ明朝" w:hAnsi="Century"/>
                <w:color w:val="auto"/>
                <w:spacing w:val="-14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pacing w:val="-14"/>
                <w:sz w:val="21"/>
                <w:szCs w:val="21"/>
              </w:rPr>
              <w:t>会計責任者</w:t>
            </w:r>
          </w:p>
        </w:tc>
        <w:tc>
          <w:tcPr>
            <w:tcW w:w="1559" w:type="dxa"/>
            <w:vAlign w:val="center"/>
          </w:tcPr>
          <w:p w:rsidR="009F02CA" w:rsidRPr="00B0625A" w:rsidRDefault="009F02CA" w:rsidP="009F02CA">
            <w:pPr>
              <w:suppressAutoHyphens/>
              <w:kinsoku w:val="0"/>
              <w:wordWrap w:val="0"/>
              <w:autoSpaceDE w:val="0"/>
              <w:autoSpaceDN w:val="0"/>
              <w:rPr>
                <w:rFonts w:ascii="Century" w:eastAsia="ＭＳ Ｐ明朝" w:hAnsi="Century"/>
                <w:color w:val="auto"/>
                <w:spacing w:val="-14"/>
                <w:sz w:val="21"/>
                <w:szCs w:val="21"/>
              </w:rPr>
            </w:pPr>
          </w:p>
        </w:tc>
        <w:tc>
          <w:tcPr>
            <w:tcW w:w="6544" w:type="dxa"/>
            <w:vAlign w:val="center"/>
          </w:tcPr>
          <w:p w:rsidR="009F02CA" w:rsidRPr="00B0625A" w:rsidRDefault="009F02CA" w:rsidP="009F02CA">
            <w:pPr>
              <w:suppressAutoHyphens/>
              <w:kinsoku w:val="0"/>
              <w:wordWrap w:val="0"/>
              <w:autoSpaceDE w:val="0"/>
              <w:autoSpaceDN w:val="0"/>
              <w:ind w:firstLineChars="50" w:firstLine="105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TEL</w:t>
            </w:r>
          </w:p>
          <w:p w:rsidR="009F02CA" w:rsidRPr="00B0625A" w:rsidRDefault="009F02CA" w:rsidP="009F02CA">
            <w:pPr>
              <w:suppressAutoHyphens/>
              <w:kinsoku w:val="0"/>
              <w:wordWrap w:val="0"/>
              <w:autoSpaceDE w:val="0"/>
              <w:autoSpaceDN w:val="0"/>
              <w:ind w:firstLineChars="50" w:firstLine="93"/>
              <w:rPr>
                <w:rFonts w:ascii="Century" w:eastAsia="ＭＳ Ｐ明朝" w:hAnsi="Century"/>
                <w:color w:val="auto"/>
                <w:spacing w:val="-12"/>
                <w:sz w:val="21"/>
                <w:szCs w:val="21"/>
              </w:rPr>
            </w:pPr>
            <w:r w:rsidRPr="00B0625A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E</w:t>
            </w:r>
            <w:r w:rsidRPr="00B0625A">
              <w:rPr>
                <w:rFonts w:ascii="Century" w:eastAsia="ＭＳ Ｐ明朝" w:hAnsi="Century"/>
                <w:color w:val="auto"/>
                <w:spacing w:val="-12"/>
                <w:sz w:val="21"/>
                <w:szCs w:val="21"/>
              </w:rPr>
              <w:t>-mail</w:t>
            </w:r>
            <w:r w:rsidRPr="00B0625A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（携帯）</w:t>
            </w:r>
          </w:p>
          <w:p w:rsidR="009F02CA" w:rsidRPr="00B0625A" w:rsidRDefault="009F02CA" w:rsidP="009F02CA">
            <w:pPr>
              <w:suppressAutoHyphens/>
              <w:kinsoku w:val="0"/>
              <w:wordWrap w:val="0"/>
              <w:autoSpaceDE w:val="0"/>
              <w:autoSpaceDN w:val="0"/>
              <w:ind w:firstLineChars="50" w:firstLine="93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E-mail</w:t>
            </w:r>
            <w:r w:rsidRPr="00B0625A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（</w:t>
            </w:r>
            <w:r w:rsidRPr="00B0625A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PC</w:t>
            </w:r>
            <w:r w:rsidRPr="00B0625A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）</w:t>
            </w:r>
          </w:p>
        </w:tc>
      </w:tr>
      <w:tr w:rsidR="00B0625A" w:rsidRPr="00B0625A" w:rsidTr="009F02CA">
        <w:trPr>
          <w:trHeight w:val="750"/>
          <w:jc w:val="center"/>
        </w:trPr>
        <w:tc>
          <w:tcPr>
            <w:tcW w:w="1478" w:type="dxa"/>
            <w:vAlign w:val="center"/>
          </w:tcPr>
          <w:p w:rsidR="00853DEF" w:rsidRPr="00B0625A" w:rsidRDefault="00853DEF" w:rsidP="009F02C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Century" w:eastAsia="ＭＳ Ｐ明朝" w:hAnsi="Century"/>
                <w:color w:val="auto"/>
                <w:spacing w:val="-14"/>
                <w:sz w:val="21"/>
                <w:szCs w:val="21"/>
              </w:rPr>
            </w:pPr>
            <w:r w:rsidRPr="00B0625A">
              <w:rPr>
                <w:rFonts w:ascii="Century" w:eastAsia="ＭＳ Ｐ明朝" w:hAnsi="Century" w:hint="eastAsia"/>
                <w:color w:val="auto"/>
                <w:spacing w:val="-14"/>
                <w:sz w:val="21"/>
                <w:szCs w:val="21"/>
              </w:rPr>
              <w:t>チーム</w:t>
            </w:r>
          </w:p>
        </w:tc>
        <w:tc>
          <w:tcPr>
            <w:tcW w:w="1559" w:type="dxa"/>
            <w:vAlign w:val="center"/>
          </w:tcPr>
          <w:p w:rsidR="00853DEF" w:rsidRPr="00B0625A" w:rsidRDefault="00853DEF" w:rsidP="009F02CA">
            <w:pPr>
              <w:suppressAutoHyphens/>
              <w:kinsoku w:val="0"/>
              <w:wordWrap w:val="0"/>
              <w:autoSpaceDE w:val="0"/>
              <w:autoSpaceDN w:val="0"/>
              <w:rPr>
                <w:rFonts w:ascii="Century" w:eastAsia="ＭＳ Ｐ明朝" w:hAnsi="Century"/>
                <w:color w:val="auto"/>
                <w:spacing w:val="-14"/>
                <w:sz w:val="21"/>
                <w:szCs w:val="21"/>
              </w:rPr>
            </w:pPr>
          </w:p>
        </w:tc>
        <w:tc>
          <w:tcPr>
            <w:tcW w:w="6544" w:type="dxa"/>
            <w:vAlign w:val="center"/>
          </w:tcPr>
          <w:p w:rsidR="00853DEF" w:rsidRPr="00B0625A" w:rsidRDefault="00853DEF" w:rsidP="009F02CA">
            <w:pPr>
              <w:suppressAutoHyphens/>
              <w:kinsoku w:val="0"/>
              <w:wordWrap w:val="0"/>
              <w:autoSpaceDE w:val="0"/>
              <w:autoSpaceDN w:val="0"/>
              <w:ind w:firstLineChars="50" w:firstLine="105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（チーム共通のメールアドレスがある場合は記載してください）</w:t>
            </w:r>
          </w:p>
          <w:p w:rsidR="00853DEF" w:rsidRPr="00B0625A" w:rsidRDefault="00853DEF" w:rsidP="009F02CA">
            <w:pPr>
              <w:suppressAutoHyphens/>
              <w:kinsoku w:val="0"/>
              <w:wordWrap w:val="0"/>
              <w:autoSpaceDE w:val="0"/>
              <w:autoSpaceDN w:val="0"/>
              <w:ind w:firstLineChars="50" w:firstLine="105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</w:tr>
    </w:tbl>
    <w:p w:rsidR="009D14E2" w:rsidRPr="00B0625A" w:rsidRDefault="00853DEF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※「</w:t>
      </w: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E-mail</w:t>
      </w: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（携帯）」には普段確認しているメールアドレスを、「</w:t>
      </w: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E-mail</w:t>
      </w: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（</w:t>
      </w: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PC</w:t>
      </w: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）」は、</w:t>
      </w: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Excel</w:t>
      </w: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や</w:t>
      </w: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PDF</w:t>
      </w: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等のデータを受信できるメールアドレスを記載してください。共通している場合はどちらか一方のみ記載したのでかまいません。</w:t>
      </w:r>
    </w:p>
    <w:p w:rsidR="002911E3" w:rsidRPr="00B0625A" w:rsidRDefault="002911E3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</w:p>
    <w:p w:rsidR="002911E3" w:rsidRPr="00A539B1" w:rsidRDefault="002911E3" w:rsidP="002911E3">
      <w:pPr>
        <w:adjustRightInd/>
        <w:ind w:left="210" w:hangingChars="100" w:hanging="210"/>
        <w:jc w:val="left"/>
        <w:rPr>
          <w:rFonts w:ascii="Century" w:eastAsia="ＭＳ Ｐ明朝" w:hAnsi="Century"/>
          <w:sz w:val="21"/>
          <w:szCs w:val="21"/>
        </w:rPr>
      </w:pPr>
      <w:r w:rsidRPr="00B0625A">
        <w:rPr>
          <w:rFonts w:ascii="ＭＳ 明朝" w:eastAsia="ＭＳ 明朝" w:hAnsi="ＭＳ 明朝" w:cs="ＭＳ 明朝" w:hint="eastAsia"/>
          <w:color w:val="auto"/>
          <w:sz w:val="21"/>
          <w:szCs w:val="21"/>
        </w:rPr>
        <w:t>※</w:t>
      </w:r>
      <w:r w:rsidRPr="00B0625A">
        <w:rPr>
          <w:rFonts w:ascii="Century" w:eastAsia="ＭＳ Ｐ明朝" w:hAnsi="Century"/>
          <w:color w:val="auto"/>
          <w:sz w:val="21"/>
          <w:szCs w:val="21"/>
        </w:rPr>
        <w:t>申請書の記入について不明な点</w:t>
      </w:r>
      <w:r w:rsidR="002D6700" w:rsidRPr="00B0625A">
        <w:rPr>
          <w:rFonts w:ascii="Century" w:eastAsia="ＭＳ Ｐ明朝" w:hAnsi="Century"/>
          <w:color w:val="auto"/>
          <w:sz w:val="21"/>
          <w:szCs w:val="21"/>
        </w:rPr>
        <w:t>がある場合</w:t>
      </w:r>
      <w:r w:rsidRPr="00B0625A">
        <w:rPr>
          <w:rFonts w:ascii="Century" w:eastAsia="ＭＳ Ｐ明朝" w:hAnsi="Century"/>
          <w:color w:val="auto"/>
          <w:sz w:val="21"/>
          <w:szCs w:val="21"/>
        </w:rPr>
        <w:t>は、地域教育研究センター「立志社中」事務局へ</w:t>
      </w:r>
      <w:r w:rsidR="002D6700" w:rsidRPr="00B0625A">
        <w:rPr>
          <w:rFonts w:ascii="Century" w:eastAsia="ＭＳ Ｐ明朝" w:hAnsi="Century"/>
          <w:color w:val="auto"/>
          <w:sz w:val="21"/>
          <w:szCs w:val="21"/>
        </w:rPr>
        <w:t>お</w:t>
      </w:r>
      <w:r w:rsidRPr="00B0625A">
        <w:rPr>
          <w:rFonts w:ascii="Century" w:eastAsia="ＭＳ Ｐ明朝" w:hAnsi="Century"/>
          <w:color w:val="auto"/>
          <w:sz w:val="21"/>
          <w:szCs w:val="21"/>
        </w:rPr>
        <w:t>問い合わせください。（</w:t>
      </w:r>
      <w:r w:rsidRPr="00B0625A">
        <w:rPr>
          <w:rFonts w:ascii="Century" w:eastAsia="ＭＳ Ｐ明朝" w:hAnsi="Century"/>
          <w:color w:val="auto"/>
          <w:sz w:val="21"/>
          <w:szCs w:val="21"/>
        </w:rPr>
        <w:t>TEL</w:t>
      </w:r>
      <w:r w:rsidRPr="00B0625A">
        <w:rPr>
          <w:rFonts w:ascii="Century" w:eastAsia="ＭＳ Ｐ明朝" w:hAnsi="Century"/>
          <w:color w:val="auto"/>
          <w:sz w:val="21"/>
          <w:szCs w:val="21"/>
        </w:rPr>
        <w:t>：</w:t>
      </w:r>
      <w:r w:rsidR="002D6700" w:rsidRPr="00B0625A">
        <w:rPr>
          <w:rFonts w:ascii="Century" w:eastAsia="ＭＳ Ｐ明朝" w:hAnsi="Century"/>
          <w:color w:val="auto"/>
          <w:sz w:val="21"/>
          <w:szCs w:val="21"/>
        </w:rPr>
        <w:t>088-821-7125</w:t>
      </w:r>
      <w:r w:rsidR="002D6700" w:rsidRPr="00B0625A">
        <w:rPr>
          <w:rFonts w:ascii="Century" w:eastAsia="ＭＳ Ｐ明朝" w:hAnsi="Century"/>
          <w:color w:val="auto"/>
          <w:sz w:val="21"/>
          <w:szCs w:val="21"/>
        </w:rPr>
        <w:t>、</w:t>
      </w:r>
      <w:r w:rsidR="00716C21" w:rsidRPr="00A539B1">
        <w:rPr>
          <w:rFonts w:ascii="Century" w:eastAsia="ＭＳ Ｐ明朝" w:hAnsi="Century"/>
          <w:sz w:val="21"/>
          <w:szCs w:val="21"/>
        </w:rPr>
        <w:t xml:space="preserve">E-mail: </w:t>
      </w:r>
      <w:r w:rsidR="00716C21" w:rsidRPr="00763855">
        <w:rPr>
          <w:rFonts w:ascii="Century" w:eastAsia="ＭＳ Ｐ明朝" w:hAnsi="Century"/>
          <w:sz w:val="21"/>
          <w:szCs w:val="21"/>
        </w:rPr>
        <w:t>risshi</w:t>
      </w:r>
      <w:r w:rsidR="00716C21" w:rsidRPr="00A539B1">
        <w:rPr>
          <w:rFonts w:ascii="Century" w:eastAsia="ＭＳ Ｐ明朝" w:hAnsi="Century"/>
          <w:sz w:val="21"/>
          <w:szCs w:val="21"/>
        </w:rPr>
        <w:t>@cc.u-kochi.ac.jp</w:t>
      </w:r>
      <w:r w:rsidRPr="00B0625A">
        <w:rPr>
          <w:rFonts w:ascii="Century" w:eastAsia="ＭＳ Ｐ明朝" w:hAnsi="Century"/>
          <w:color w:val="auto"/>
          <w:sz w:val="21"/>
          <w:szCs w:val="21"/>
        </w:rPr>
        <w:t>）</w:t>
      </w:r>
    </w:p>
    <w:sectPr w:rsidR="002911E3" w:rsidRPr="00A539B1" w:rsidSect="009F67D7">
      <w:headerReference w:type="default" r:id="rId8"/>
      <w:footerReference w:type="default" r:id="rId9"/>
      <w:type w:val="continuous"/>
      <w:pgSz w:w="11906" w:h="16838" w:code="9"/>
      <w:pgMar w:top="1440" w:right="1080" w:bottom="1440" w:left="1080" w:header="720" w:footer="720" w:gutter="0"/>
      <w:pgNumType w:start="1"/>
      <w:cols w:space="720"/>
      <w:noEndnote/>
      <w:docGrid w:type="linesAndChar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17D" w:rsidRDefault="00FD317D">
      <w:r>
        <w:separator/>
      </w:r>
    </w:p>
  </w:endnote>
  <w:endnote w:type="continuationSeparator" w:id="0">
    <w:p w:rsidR="00FD317D" w:rsidRDefault="00FD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AA9" w:rsidRPr="00C36208" w:rsidRDefault="00C36208" w:rsidP="00765A0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A2230" w:rsidRPr="00FA2230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17D" w:rsidRDefault="00FD317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FD317D" w:rsidRDefault="00FD3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8E5" w:rsidRPr="00AA6F37" w:rsidRDefault="006A18E5" w:rsidP="006A18E5">
    <w:pPr>
      <w:pStyle w:val="a8"/>
      <w:jc w:val="right"/>
      <w:rPr>
        <w:rFonts w:ascii="ＭＳ Ｐ明朝" w:eastAsia="ＭＳ Ｐ明朝" w:hAnsi="ＭＳ Ｐ明朝"/>
        <w:b/>
        <w:sz w:val="18"/>
      </w:rPr>
    </w:pPr>
    <w:r w:rsidRPr="00AA6F37">
      <w:rPr>
        <w:rFonts w:ascii="ＭＳ Ｐ明朝" w:eastAsia="ＭＳ Ｐ明朝" w:hAnsi="ＭＳ Ｐ明朝" w:hint="eastAsia"/>
        <w:b/>
        <w:sz w:val="18"/>
      </w:rPr>
      <w:t>応募書類①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1303F"/>
    <w:multiLevelType w:val="hybridMultilevel"/>
    <w:tmpl w:val="F9F82DFE"/>
    <w:lvl w:ilvl="0" w:tplc="B464D7CE">
      <w:start w:val="1"/>
      <w:numFmt w:val="decimalEnclosedCircle"/>
      <w:lvlText w:val="%1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1">
    <w:nsid w:val="7EC63D59"/>
    <w:multiLevelType w:val="hybridMultilevel"/>
    <w:tmpl w:val="A19A1784"/>
    <w:lvl w:ilvl="0" w:tplc="A0545176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30"/>
    <w:rsid w:val="00004132"/>
    <w:rsid w:val="000045B2"/>
    <w:rsid w:val="000177BD"/>
    <w:rsid w:val="00026589"/>
    <w:rsid w:val="0005197B"/>
    <w:rsid w:val="00074F65"/>
    <w:rsid w:val="00077DC7"/>
    <w:rsid w:val="000913A0"/>
    <w:rsid w:val="000A0205"/>
    <w:rsid w:val="000A7602"/>
    <w:rsid w:val="000B7670"/>
    <w:rsid w:val="000B79A3"/>
    <w:rsid w:val="000D0E81"/>
    <w:rsid w:val="000F323A"/>
    <w:rsid w:val="00115036"/>
    <w:rsid w:val="00137491"/>
    <w:rsid w:val="001444F6"/>
    <w:rsid w:val="0014759A"/>
    <w:rsid w:val="001608AD"/>
    <w:rsid w:val="00165B49"/>
    <w:rsid w:val="00171A73"/>
    <w:rsid w:val="00180A7B"/>
    <w:rsid w:val="00196D0F"/>
    <w:rsid w:val="001C012F"/>
    <w:rsid w:val="00203E42"/>
    <w:rsid w:val="0020772B"/>
    <w:rsid w:val="00214262"/>
    <w:rsid w:val="0022584C"/>
    <w:rsid w:val="00231EF4"/>
    <w:rsid w:val="00253198"/>
    <w:rsid w:val="002758A4"/>
    <w:rsid w:val="002809D5"/>
    <w:rsid w:val="002911E3"/>
    <w:rsid w:val="002A33C0"/>
    <w:rsid w:val="002A549C"/>
    <w:rsid w:val="002C51B2"/>
    <w:rsid w:val="002D6298"/>
    <w:rsid w:val="002D6700"/>
    <w:rsid w:val="002E0402"/>
    <w:rsid w:val="002E0C8A"/>
    <w:rsid w:val="002E4455"/>
    <w:rsid w:val="00317469"/>
    <w:rsid w:val="00332261"/>
    <w:rsid w:val="00332B81"/>
    <w:rsid w:val="00354D38"/>
    <w:rsid w:val="00367538"/>
    <w:rsid w:val="00371871"/>
    <w:rsid w:val="00393C5E"/>
    <w:rsid w:val="003940D8"/>
    <w:rsid w:val="003A43CA"/>
    <w:rsid w:val="003B5278"/>
    <w:rsid w:val="003B661F"/>
    <w:rsid w:val="003E6F55"/>
    <w:rsid w:val="003F5E16"/>
    <w:rsid w:val="004152EF"/>
    <w:rsid w:val="00450A5C"/>
    <w:rsid w:val="004534CB"/>
    <w:rsid w:val="00455783"/>
    <w:rsid w:val="004606EE"/>
    <w:rsid w:val="00464165"/>
    <w:rsid w:val="00466ADD"/>
    <w:rsid w:val="00475B5F"/>
    <w:rsid w:val="0048047A"/>
    <w:rsid w:val="004900D7"/>
    <w:rsid w:val="004A2D86"/>
    <w:rsid w:val="004C07DB"/>
    <w:rsid w:val="004C46E0"/>
    <w:rsid w:val="004D0D2F"/>
    <w:rsid w:val="004D77AE"/>
    <w:rsid w:val="004E3C60"/>
    <w:rsid w:val="00501427"/>
    <w:rsid w:val="00531806"/>
    <w:rsid w:val="00545BD7"/>
    <w:rsid w:val="00564355"/>
    <w:rsid w:val="005935BF"/>
    <w:rsid w:val="00595B91"/>
    <w:rsid w:val="005A052B"/>
    <w:rsid w:val="005C0852"/>
    <w:rsid w:val="0060066D"/>
    <w:rsid w:val="006110E5"/>
    <w:rsid w:val="00611BCD"/>
    <w:rsid w:val="00616DFA"/>
    <w:rsid w:val="0063723D"/>
    <w:rsid w:val="006424BC"/>
    <w:rsid w:val="00653BC9"/>
    <w:rsid w:val="00660341"/>
    <w:rsid w:val="00660A06"/>
    <w:rsid w:val="006658CA"/>
    <w:rsid w:val="00674ED7"/>
    <w:rsid w:val="00684A2E"/>
    <w:rsid w:val="006902E1"/>
    <w:rsid w:val="006A18E5"/>
    <w:rsid w:val="00703EAC"/>
    <w:rsid w:val="00716C21"/>
    <w:rsid w:val="00725D68"/>
    <w:rsid w:val="007302D7"/>
    <w:rsid w:val="00731EF3"/>
    <w:rsid w:val="007364A6"/>
    <w:rsid w:val="00765A01"/>
    <w:rsid w:val="007C3304"/>
    <w:rsid w:val="007D1603"/>
    <w:rsid w:val="007E5165"/>
    <w:rsid w:val="00812199"/>
    <w:rsid w:val="008243B5"/>
    <w:rsid w:val="00832CE1"/>
    <w:rsid w:val="00833EDA"/>
    <w:rsid w:val="008516C9"/>
    <w:rsid w:val="00853DEF"/>
    <w:rsid w:val="0086256B"/>
    <w:rsid w:val="008760D4"/>
    <w:rsid w:val="00885F6D"/>
    <w:rsid w:val="00890CB3"/>
    <w:rsid w:val="008A610A"/>
    <w:rsid w:val="008D2A7F"/>
    <w:rsid w:val="008D2E87"/>
    <w:rsid w:val="00922E1E"/>
    <w:rsid w:val="0093354A"/>
    <w:rsid w:val="009600D5"/>
    <w:rsid w:val="009629E0"/>
    <w:rsid w:val="009637FD"/>
    <w:rsid w:val="009652E5"/>
    <w:rsid w:val="0097080A"/>
    <w:rsid w:val="00992539"/>
    <w:rsid w:val="009A47A4"/>
    <w:rsid w:val="009B2CCB"/>
    <w:rsid w:val="009C72D9"/>
    <w:rsid w:val="009D07DC"/>
    <w:rsid w:val="009D14E2"/>
    <w:rsid w:val="009D1680"/>
    <w:rsid w:val="009D1F03"/>
    <w:rsid w:val="009F02CA"/>
    <w:rsid w:val="009F67D7"/>
    <w:rsid w:val="00A06551"/>
    <w:rsid w:val="00A13829"/>
    <w:rsid w:val="00A20850"/>
    <w:rsid w:val="00A2152E"/>
    <w:rsid w:val="00A21657"/>
    <w:rsid w:val="00A3215E"/>
    <w:rsid w:val="00A475D7"/>
    <w:rsid w:val="00A539B1"/>
    <w:rsid w:val="00A6516A"/>
    <w:rsid w:val="00A67227"/>
    <w:rsid w:val="00A8009C"/>
    <w:rsid w:val="00A83DE3"/>
    <w:rsid w:val="00AA6F37"/>
    <w:rsid w:val="00AB13AD"/>
    <w:rsid w:val="00AE346B"/>
    <w:rsid w:val="00AE6B8D"/>
    <w:rsid w:val="00AE7CDC"/>
    <w:rsid w:val="00B01A65"/>
    <w:rsid w:val="00B0625A"/>
    <w:rsid w:val="00B102B4"/>
    <w:rsid w:val="00B14E2D"/>
    <w:rsid w:val="00B1520C"/>
    <w:rsid w:val="00B23E1D"/>
    <w:rsid w:val="00B26BED"/>
    <w:rsid w:val="00B765CA"/>
    <w:rsid w:val="00B84F13"/>
    <w:rsid w:val="00B921C7"/>
    <w:rsid w:val="00B96D06"/>
    <w:rsid w:val="00BB24CE"/>
    <w:rsid w:val="00BC76E9"/>
    <w:rsid w:val="00BD56D6"/>
    <w:rsid w:val="00C056DC"/>
    <w:rsid w:val="00C36208"/>
    <w:rsid w:val="00C54D39"/>
    <w:rsid w:val="00C60390"/>
    <w:rsid w:val="00C628C9"/>
    <w:rsid w:val="00C63E4A"/>
    <w:rsid w:val="00C7362D"/>
    <w:rsid w:val="00C81C08"/>
    <w:rsid w:val="00C85D2E"/>
    <w:rsid w:val="00C9250E"/>
    <w:rsid w:val="00C96A0C"/>
    <w:rsid w:val="00C97875"/>
    <w:rsid w:val="00D024DC"/>
    <w:rsid w:val="00D06097"/>
    <w:rsid w:val="00D12243"/>
    <w:rsid w:val="00D13872"/>
    <w:rsid w:val="00D17D61"/>
    <w:rsid w:val="00D46C98"/>
    <w:rsid w:val="00D55671"/>
    <w:rsid w:val="00D57C01"/>
    <w:rsid w:val="00D72AFE"/>
    <w:rsid w:val="00D94FF8"/>
    <w:rsid w:val="00DB380D"/>
    <w:rsid w:val="00DC0D8C"/>
    <w:rsid w:val="00DE04A2"/>
    <w:rsid w:val="00DF2D2B"/>
    <w:rsid w:val="00E23AA9"/>
    <w:rsid w:val="00E36DA7"/>
    <w:rsid w:val="00E37016"/>
    <w:rsid w:val="00E573CE"/>
    <w:rsid w:val="00E61730"/>
    <w:rsid w:val="00E6309E"/>
    <w:rsid w:val="00E65EA5"/>
    <w:rsid w:val="00E73F83"/>
    <w:rsid w:val="00E81D42"/>
    <w:rsid w:val="00E9642E"/>
    <w:rsid w:val="00E96E9B"/>
    <w:rsid w:val="00E97810"/>
    <w:rsid w:val="00EB153B"/>
    <w:rsid w:val="00EC13A2"/>
    <w:rsid w:val="00ED538C"/>
    <w:rsid w:val="00ED78E6"/>
    <w:rsid w:val="00EF093A"/>
    <w:rsid w:val="00EF7897"/>
    <w:rsid w:val="00F1080D"/>
    <w:rsid w:val="00F15C5A"/>
    <w:rsid w:val="00F3048C"/>
    <w:rsid w:val="00F333D6"/>
    <w:rsid w:val="00F35DBE"/>
    <w:rsid w:val="00F7338C"/>
    <w:rsid w:val="00F83810"/>
    <w:rsid w:val="00F84FBC"/>
    <w:rsid w:val="00F8768F"/>
    <w:rsid w:val="00F9466F"/>
    <w:rsid w:val="00F94D69"/>
    <w:rsid w:val="00FA2230"/>
    <w:rsid w:val="00FA30FF"/>
    <w:rsid w:val="00FA3E49"/>
    <w:rsid w:val="00FA41E8"/>
    <w:rsid w:val="00FA669C"/>
    <w:rsid w:val="00FD0294"/>
    <w:rsid w:val="00FD317D"/>
    <w:rsid w:val="00FD5FC1"/>
    <w:rsid w:val="00FE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39448221-84BE-4FAD-9CDB-DEF25F6F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eastAsia="ＭＳ 明朝" w:hAnsi="Century"/>
      <w:color w:val="auto"/>
      <w:kern w:val="2"/>
      <w:sz w:val="22"/>
    </w:rPr>
  </w:style>
  <w:style w:type="paragraph" w:styleId="a5">
    <w:name w:val="Body Text Indent"/>
    <w:basedOn w:val="a"/>
    <w:pPr>
      <w:adjustRightInd/>
      <w:ind w:left="800" w:hangingChars="400" w:hanging="800"/>
    </w:pPr>
    <w:rPr>
      <w:rFonts w:ascii="ＭＳ 明朝"/>
      <w:sz w:val="20"/>
    </w:rPr>
  </w:style>
  <w:style w:type="paragraph" w:styleId="a6">
    <w:name w:val="Balloon Text"/>
    <w:basedOn w:val="a"/>
    <w:link w:val="a7"/>
    <w:rsid w:val="0025319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53198"/>
    <w:rPr>
      <w:rFonts w:ascii="Arial" w:eastAsia="ＭＳ ゴシック" w:hAnsi="Arial" w:cs="Times New Roman"/>
      <w:color w:val="000000"/>
      <w:sz w:val="18"/>
      <w:szCs w:val="18"/>
    </w:rPr>
  </w:style>
  <w:style w:type="paragraph" w:styleId="a8">
    <w:name w:val="header"/>
    <w:basedOn w:val="a"/>
    <w:link w:val="a9"/>
    <w:rsid w:val="006006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0066D"/>
    <w:rPr>
      <w:rFonts w:ascii="Times New Roman" w:eastAsia="HG丸ｺﾞｼｯｸM-PRO" w:hAnsi="Times New Roman"/>
      <w:color w:val="000000"/>
      <w:sz w:val="24"/>
      <w:szCs w:val="24"/>
    </w:rPr>
  </w:style>
  <w:style w:type="character" w:styleId="aa">
    <w:name w:val="annotation reference"/>
    <w:rsid w:val="00B23E1D"/>
    <w:rPr>
      <w:sz w:val="18"/>
      <w:szCs w:val="18"/>
    </w:rPr>
  </w:style>
  <w:style w:type="paragraph" w:styleId="ab">
    <w:name w:val="annotation text"/>
    <w:basedOn w:val="a"/>
    <w:link w:val="ac"/>
    <w:rsid w:val="00B23E1D"/>
    <w:pPr>
      <w:jc w:val="left"/>
    </w:pPr>
  </w:style>
  <w:style w:type="character" w:customStyle="1" w:styleId="ac">
    <w:name w:val="コメント文字列 (文字)"/>
    <w:link w:val="ab"/>
    <w:rsid w:val="00B23E1D"/>
    <w:rPr>
      <w:rFonts w:ascii="Times New Roman" w:eastAsia="HG丸ｺﾞｼｯｸM-PRO" w:hAnsi="Times New Roman"/>
      <w:color w:val="000000"/>
      <w:sz w:val="24"/>
      <w:szCs w:val="24"/>
    </w:rPr>
  </w:style>
  <w:style w:type="paragraph" w:styleId="ad">
    <w:name w:val="annotation subject"/>
    <w:basedOn w:val="ab"/>
    <w:next w:val="ab"/>
    <w:link w:val="ae"/>
    <w:rsid w:val="00B23E1D"/>
    <w:rPr>
      <w:b/>
      <w:bCs/>
    </w:rPr>
  </w:style>
  <w:style w:type="character" w:customStyle="1" w:styleId="ae">
    <w:name w:val="コメント内容 (文字)"/>
    <w:link w:val="ad"/>
    <w:rsid w:val="00B23E1D"/>
    <w:rPr>
      <w:rFonts w:ascii="Times New Roman" w:eastAsia="HG丸ｺﾞｼｯｸM-PRO" w:hAnsi="Times New Roman"/>
      <w:b/>
      <w:bCs/>
      <w:color w:val="000000"/>
      <w:sz w:val="24"/>
      <w:szCs w:val="24"/>
    </w:rPr>
  </w:style>
  <w:style w:type="table" w:styleId="af">
    <w:name w:val="Table Grid"/>
    <w:basedOn w:val="a1"/>
    <w:rsid w:val="00EC13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8D2E87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/>
      <w:color w:val="000000"/>
      <w:sz w:val="24"/>
      <w:szCs w:val="24"/>
    </w:rPr>
  </w:style>
  <w:style w:type="character" w:customStyle="1" w:styleId="a4">
    <w:name w:val="フッター (文字)"/>
    <w:link w:val="a3"/>
    <w:uiPriority w:val="99"/>
    <w:rsid w:val="00C36208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1837C-7192-4214-BD18-B2C90876D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51B997B7.dotm</Template>
  <TotalTime>6</TotalTime>
  <Pages>3</Pages>
  <Words>232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財団法人淡海文化振興財団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淡海ネットワークセンター</dc:creator>
  <cp:lastModifiedBy>池ノ上 若葉</cp:lastModifiedBy>
  <cp:revision>6</cp:revision>
  <cp:lastPrinted>2016-04-07T13:30:00Z</cp:lastPrinted>
  <dcterms:created xsi:type="dcterms:W3CDTF">2019-01-07T04:12:00Z</dcterms:created>
  <dcterms:modified xsi:type="dcterms:W3CDTF">2022-04-05T09:13:00Z</dcterms:modified>
</cp:coreProperties>
</file>