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0D" w:rsidRPr="00B0625A" w:rsidRDefault="00F31F47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  <w:r>
        <w:rPr>
          <w:rFonts w:ascii="Century" w:eastAsia="ＭＳ Ｐ明朝" w:hAnsi="Century" w:hint="eastAsia"/>
          <w:b/>
          <w:bCs/>
          <w:color w:val="auto"/>
          <w:sz w:val="22"/>
        </w:rPr>
        <w:t>令和５</w:t>
      </w:r>
      <w:r w:rsidR="00FD5FC1" w:rsidRPr="00B0625A">
        <w:rPr>
          <w:rFonts w:ascii="Century" w:eastAsia="ＭＳ Ｐ明朝" w:hAnsi="Century"/>
          <w:b/>
          <w:bCs/>
          <w:color w:val="auto"/>
          <w:sz w:val="22"/>
        </w:rPr>
        <w:t>年度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高知県立大学</w:t>
      </w:r>
      <w:r w:rsidR="004152EF" w:rsidRPr="00B0625A">
        <w:rPr>
          <w:rFonts w:ascii="Century" w:eastAsia="ＭＳ Ｐ明朝" w:hAnsi="Century"/>
          <w:b/>
          <w:bCs/>
          <w:color w:val="auto"/>
          <w:sz w:val="22"/>
        </w:rPr>
        <w:t>「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県民大学</w:t>
      </w:r>
      <w:r w:rsidR="004152EF" w:rsidRPr="00B0625A">
        <w:rPr>
          <w:rFonts w:ascii="Century" w:eastAsia="ＭＳ Ｐ明朝" w:hAnsi="Century"/>
          <w:b/>
          <w:bCs/>
          <w:color w:val="auto"/>
          <w:sz w:val="22"/>
        </w:rPr>
        <w:t>」学生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プロジェクト</w:t>
      </w:r>
      <w:r w:rsidR="00E6309E">
        <w:rPr>
          <w:rFonts w:ascii="Century" w:eastAsia="ＭＳ Ｐ明朝" w:hAnsi="Century"/>
          <w:b/>
          <w:bCs/>
          <w:color w:val="auto"/>
          <w:sz w:val="22"/>
        </w:rPr>
        <w:t>「立志</w:t>
      </w:r>
      <w:r w:rsidR="00A20850" w:rsidRPr="00B0625A">
        <w:rPr>
          <w:rFonts w:ascii="Century" w:eastAsia="ＭＳ Ｐ明朝" w:hAnsi="Century" w:hint="eastAsia"/>
          <w:b/>
          <w:bCs/>
          <w:color w:val="auto"/>
          <w:sz w:val="22"/>
        </w:rPr>
        <w:t>のたまご</w:t>
      </w:r>
      <w:r w:rsidR="00253198" w:rsidRPr="00B0625A">
        <w:rPr>
          <w:rFonts w:ascii="Century" w:eastAsia="ＭＳ Ｐ明朝" w:hAnsi="Century"/>
          <w:b/>
          <w:bCs/>
          <w:color w:val="auto"/>
          <w:sz w:val="22"/>
        </w:rPr>
        <w:t>」</w:t>
      </w:r>
      <w:r w:rsidR="00F1080D" w:rsidRPr="00B0625A">
        <w:rPr>
          <w:rFonts w:ascii="Century" w:eastAsia="ＭＳ Ｐ明朝" w:hAnsi="Century"/>
          <w:b/>
          <w:bCs/>
          <w:color w:val="auto"/>
          <w:sz w:val="22"/>
        </w:rPr>
        <w:t>申請書</w:t>
      </w:r>
    </w:p>
    <w:p w:rsidR="005C0852" w:rsidRPr="00B0625A" w:rsidRDefault="00F31F47" w:rsidP="008D2E87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令和５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年　　月　　日</w:t>
      </w:r>
    </w:p>
    <w:p w:rsidR="00F1080D" w:rsidRPr="00B0625A" w:rsidRDefault="00253198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高知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県立大学</w:t>
      </w:r>
    </w:p>
    <w:p w:rsidR="00F1080D" w:rsidRPr="00B0625A" w:rsidRDefault="00F31F47" w:rsidP="008D2E87">
      <w:pPr>
        <w:adjustRightInd/>
        <w:ind w:right="426" w:firstLineChars="200" w:firstLine="420"/>
        <w:jc w:val="left"/>
        <w:rPr>
          <w:rFonts w:ascii="Century" w:eastAsia="ＭＳ Ｐ明朝" w:hAnsi="Century"/>
          <w:color w:val="auto"/>
          <w:sz w:val="21"/>
          <w:szCs w:val="21"/>
          <w:lang w:eastAsia="zh-TW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学長</w:t>
      </w:r>
      <w:r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  <w:r w:rsidRPr="000A19F8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>甲田</w:t>
      </w:r>
      <w:r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 xml:space="preserve"> </w:t>
      </w:r>
      <w:r w:rsidRPr="000A19F8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>茂樹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 xml:space="preserve">　</w:t>
      </w:r>
      <w:r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>様</w:t>
      </w:r>
      <w:r w:rsidR="00F1080D" w:rsidRPr="00B0625A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</w:p>
    <w:tbl>
      <w:tblPr>
        <w:tblW w:w="5254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3544"/>
        <w:gridCol w:w="425"/>
      </w:tblGrid>
      <w:tr w:rsidR="00B0625A" w:rsidRPr="00B0625A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チ</w:t>
            </w:r>
            <w:r w:rsidR="00674ED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ー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ム名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16"/>
                <w:szCs w:val="21"/>
              </w:rPr>
              <w:t>印</w:t>
            </w:r>
          </w:p>
        </w:tc>
      </w:tr>
    </w:tbl>
    <w:p w:rsidR="00F1080D" w:rsidRPr="00B0625A" w:rsidRDefault="00F1080D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　　　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                                                        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　　　　　　　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          </w:t>
      </w:r>
    </w:p>
    <w:p w:rsidR="00F1080D" w:rsidRPr="00B0625A" w:rsidRDefault="00F31F47" w:rsidP="00A20850">
      <w:pPr>
        <w:adjustRightInd/>
        <w:ind w:firstLineChars="200" w:firstLine="420"/>
        <w:jc w:val="left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令和５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年度</w:t>
      </w:r>
      <w:r w:rsidR="009B2CCB" w:rsidRPr="00B0625A">
        <w:rPr>
          <w:rFonts w:ascii="Century" w:eastAsia="ＭＳ Ｐ明朝" w:hAnsi="Century" w:hint="eastAsia"/>
          <w:color w:val="auto"/>
          <w:sz w:val="21"/>
          <w:szCs w:val="21"/>
        </w:rPr>
        <w:t>「</w:t>
      </w:r>
      <w:r w:rsidR="00E6309E">
        <w:rPr>
          <w:rFonts w:ascii="Century" w:eastAsia="ＭＳ Ｐ明朝" w:hAnsi="Century"/>
          <w:color w:val="auto"/>
          <w:sz w:val="21"/>
          <w:szCs w:val="21"/>
        </w:rPr>
        <w:t>立志</w:t>
      </w:r>
      <w:r w:rsidR="00A20850" w:rsidRPr="00B0625A">
        <w:rPr>
          <w:rFonts w:ascii="Century" w:eastAsia="ＭＳ Ｐ明朝" w:hAnsi="Century" w:hint="eastAsia"/>
          <w:color w:val="auto"/>
          <w:sz w:val="21"/>
          <w:szCs w:val="21"/>
        </w:rPr>
        <w:t>のたまご</w:t>
      </w:r>
      <w:r w:rsidR="009B2CCB" w:rsidRPr="00B0625A">
        <w:rPr>
          <w:rFonts w:ascii="Century" w:eastAsia="ＭＳ Ｐ明朝" w:hAnsi="Century" w:hint="eastAsia"/>
          <w:color w:val="auto"/>
          <w:sz w:val="21"/>
          <w:szCs w:val="21"/>
        </w:rPr>
        <w:t>」</w:t>
      </w:r>
      <w:r w:rsidR="00253198" w:rsidRPr="00B0625A">
        <w:rPr>
          <w:rFonts w:ascii="Century" w:eastAsia="ＭＳ Ｐ明朝" w:hAnsi="Century"/>
          <w:color w:val="auto"/>
          <w:sz w:val="21"/>
          <w:szCs w:val="21"/>
        </w:rPr>
        <w:t>活動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助成を受けたいので、関係書類を添えて申請します。</w:t>
      </w:r>
    </w:p>
    <w:p w:rsidR="00A20850" w:rsidRPr="00B0625A" w:rsidRDefault="00A20850" w:rsidP="00A20850">
      <w:pPr>
        <w:adjustRightInd/>
        <w:ind w:firstLineChars="200" w:firstLine="42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なお下記内容は現時点での実施計画であり、活動を進める中で活動地域や内容を変更する可能性があり</w:t>
      </w:r>
    </w:p>
    <w:p w:rsidR="00A20850" w:rsidRPr="00B0625A" w:rsidRDefault="00A20850" w:rsidP="00A20850">
      <w:pPr>
        <w:adjustRightInd/>
        <w:ind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ますので申し添えます。</w:t>
      </w:r>
    </w:p>
    <w:p w:rsidR="005C0852" w:rsidRPr="00B0625A" w:rsidRDefault="005C085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１．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プロジェクト概要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579"/>
      </w:tblGrid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プロジェクト名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B0625A">
              <w:rPr>
                <w:rFonts w:eastAsia="ＭＳ Ｐ明朝"/>
                <w:kern w:val="0"/>
                <w:sz w:val="21"/>
                <w:szCs w:val="21"/>
              </w:rPr>
              <w:t>施期間</w:t>
            </w:r>
          </w:p>
        </w:tc>
        <w:tc>
          <w:tcPr>
            <w:tcW w:w="7579" w:type="dxa"/>
            <w:vAlign w:val="center"/>
          </w:tcPr>
          <w:p w:rsidR="00F1080D" w:rsidRPr="00B0625A" w:rsidRDefault="00F31F47" w:rsidP="00FA2230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令和５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年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 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～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令和６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年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</w:p>
        </w:tc>
      </w:tr>
      <w:tr w:rsidR="00B0625A" w:rsidRPr="00B0625A" w:rsidTr="00725D68">
        <w:trPr>
          <w:trHeight w:val="737"/>
          <w:jc w:val="center"/>
        </w:trPr>
        <w:tc>
          <w:tcPr>
            <w:tcW w:w="1803" w:type="dxa"/>
            <w:vAlign w:val="center"/>
          </w:tcPr>
          <w:p w:rsidR="008243B5" w:rsidRPr="00B0625A" w:rsidRDefault="005935BF" w:rsidP="00B0625A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 w:hint="eastAsia"/>
                <w:kern w:val="0"/>
                <w:sz w:val="21"/>
                <w:szCs w:val="21"/>
              </w:rPr>
              <w:t>活動</w:t>
            </w:r>
            <w:r w:rsidR="00A20850" w:rsidRPr="00B0625A">
              <w:rPr>
                <w:rFonts w:eastAsia="ＭＳ Ｐ明朝" w:hint="eastAsia"/>
                <w:kern w:val="0"/>
                <w:sz w:val="21"/>
                <w:szCs w:val="21"/>
              </w:rPr>
              <w:t>予定</w:t>
            </w:r>
            <w:r w:rsidRPr="00B0625A">
              <w:rPr>
                <w:rFonts w:eastAsia="ＭＳ Ｐ明朝" w:hint="eastAsia"/>
                <w:kern w:val="0"/>
                <w:sz w:val="21"/>
                <w:szCs w:val="21"/>
              </w:rPr>
              <w:t>地域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大学</w:t>
            </w:r>
            <w:r w:rsidR="009652E5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高知市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内　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高知</w:t>
            </w:r>
            <w:r w:rsidR="00F94D69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県内（</w:t>
            </w:r>
            <w:r w:rsidR="00F94D69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市町村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）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④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県外</w:t>
            </w:r>
          </w:p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具体的に（　　　　　　　　　　　　　　　　　　　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="00F94D69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</w:tc>
      </w:tr>
      <w:tr w:rsidR="00B0625A" w:rsidRPr="00B0625A" w:rsidTr="00725D68">
        <w:trPr>
          <w:trHeight w:val="1077"/>
          <w:jc w:val="center"/>
        </w:trPr>
        <w:tc>
          <w:tcPr>
            <w:tcW w:w="1803" w:type="dxa"/>
            <w:vAlign w:val="center"/>
          </w:tcPr>
          <w:p w:rsidR="00F1080D" w:rsidRPr="00B0625A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B0625A">
              <w:rPr>
                <w:rFonts w:eastAsia="ＭＳ Ｐ明朝"/>
                <w:kern w:val="0"/>
                <w:sz w:val="21"/>
                <w:szCs w:val="21"/>
              </w:rPr>
              <w:t>施体制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合計：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B0625A" w:rsidRDefault="005C0852" w:rsidP="008D2E87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学生：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　　　　　教員：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B0625A" w:rsidRDefault="005C0852" w:rsidP="008D2E8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その他：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  <w:r w:rsidR="0014759A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助成申請額</w:t>
            </w:r>
          </w:p>
        </w:tc>
        <w:tc>
          <w:tcPr>
            <w:tcW w:w="7579" w:type="dxa"/>
            <w:vAlign w:val="center"/>
          </w:tcPr>
          <w:p w:rsidR="00F1080D" w:rsidRPr="00B0625A" w:rsidRDefault="00074F65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金　　　　　　</w:t>
            </w:r>
            <w:r w:rsidR="00674ED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円</w:t>
            </w:r>
          </w:p>
        </w:tc>
      </w:tr>
    </w:tbl>
    <w:p w:rsidR="00FA41E8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60066D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２．</w:t>
      </w:r>
      <w:r w:rsidR="00332261" w:rsidRPr="00B0625A">
        <w:rPr>
          <w:rFonts w:ascii="Century" w:eastAsia="ＭＳ Ｐ明朝" w:hAnsi="Century" w:hint="eastAsia"/>
          <w:color w:val="auto"/>
          <w:sz w:val="21"/>
          <w:szCs w:val="21"/>
        </w:rPr>
        <w:t>代表者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687"/>
        <w:gridCol w:w="1990"/>
        <w:gridCol w:w="3035"/>
      </w:tblGrid>
      <w:tr w:rsidR="00B0625A" w:rsidRPr="00B0625A" w:rsidTr="00B0625A">
        <w:trPr>
          <w:trHeight w:val="397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687" w:type="dxa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B0625A">
        <w:trPr>
          <w:trHeight w:val="397"/>
          <w:jc w:val="center"/>
        </w:trPr>
        <w:tc>
          <w:tcPr>
            <w:tcW w:w="2637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C7362D" w:rsidRPr="00B0625A" w:rsidRDefault="00C7362D" w:rsidP="00B1520C">
      <w:pPr>
        <w:adjustRightInd/>
        <w:ind w:right="84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C7362D" w:rsidRPr="00B0625A" w:rsidRDefault="00C7362D" w:rsidP="00C7362D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３．会計責任者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687"/>
        <w:gridCol w:w="1952"/>
        <w:gridCol w:w="3035"/>
      </w:tblGrid>
      <w:tr w:rsidR="00B0625A" w:rsidRPr="00B0625A" w:rsidTr="00B0625A">
        <w:trPr>
          <w:trHeight w:val="397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687" w:type="dxa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B0625A">
        <w:trPr>
          <w:trHeight w:val="397"/>
          <w:jc w:val="center"/>
        </w:trPr>
        <w:tc>
          <w:tcPr>
            <w:tcW w:w="2598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EC13A2" w:rsidRPr="00B0625A" w:rsidRDefault="00EC13A2" w:rsidP="008D2E87">
      <w:pPr>
        <w:adjustRightInd/>
        <w:ind w:leftChars="-50" w:left="-120" w:firstLineChars="200" w:firstLine="420"/>
        <w:jc w:val="right"/>
        <w:rPr>
          <w:rFonts w:ascii="Century" w:eastAsia="ＭＳ Ｐ明朝" w:hAnsi="Century"/>
          <w:color w:val="auto"/>
          <w:sz w:val="21"/>
          <w:szCs w:val="21"/>
        </w:rPr>
      </w:pPr>
    </w:p>
    <w:p w:rsidR="006424BC" w:rsidRPr="00B0625A" w:rsidRDefault="00C7362D" w:rsidP="006424BC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４</w:t>
      </w:r>
      <w:r w:rsidR="006424BC" w:rsidRPr="00B0625A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9F67D7" w:rsidRPr="00B0625A">
        <w:rPr>
          <w:rFonts w:ascii="Century" w:eastAsia="ＭＳ Ｐ明朝" w:hAnsi="Century" w:hint="eastAsia"/>
          <w:color w:val="auto"/>
          <w:sz w:val="21"/>
          <w:szCs w:val="21"/>
        </w:rPr>
        <w:t>担当</w:t>
      </w:r>
      <w:r w:rsidR="006424BC" w:rsidRPr="00B0625A">
        <w:rPr>
          <w:rFonts w:ascii="Century" w:eastAsia="ＭＳ Ｐ明朝" w:hAnsi="Century"/>
          <w:color w:val="auto"/>
          <w:sz w:val="21"/>
          <w:szCs w:val="21"/>
        </w:rPr>
        <w:t>教員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92"/>
        <w:gridCol w:w="4961"/>
        <w:gridCol w:w="498"/>
      </w:tblGrid>
      <w:tr w:rsidR="00B0625A" w:rsidRPr="00B0625A" w:rsidTr="000B79A3">
        <w:trPr>
          <w:trHeight w:val="397"/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職位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tcBorders>
              <w:right w:val="nil"/>
            </w:tcBorders>
            <w:shd w:val="clear" w:color="auto" w:fill="auto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:rsidR="00C7362D" w:rsidRPr="00B0625A" w:rsidRDefault="00C7362D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16"/>
                <w:szCs w:val="21"/>
              </w:rPr>
              <w:t>印</w:t>
            </w:r>
          </w:p>
        </w:tc>
      </w:tr>
    </w:tbl>
    <w:p w:rsidR="00EC13A2" w:rsidRPr="00B0625A" w:rsidRDefault="00EC13A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C7362D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５</w:t>
      </w:r>
      <w:r w:rsidR="00FA41E8" w:rsidRPr="00B0625A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4A2D86" w:rsidRPr="00B0625A">
        <w:rPr>
          <w:rFonts w:ascii="Century" w:eastAsia="ＭＳ Ｐ明朝" w:hAnsi="Century" w:hint="eastAsia"/>
          <w:color w:val="auto"/>
          <w:sz w:val="21"/>
          <w:szCs w:val="21"/>
        </w:rPr>
        <w:t>協力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団体（行政、</w:t>
      </w:r>
      <w:r w:rsidR="00074F65" w:rsidRPr="00B0625A">
        <w:rPr>
          <w:rFonts w:ascii="Century" w:eastAsia="ＭＳ Ｐ明朝" w:hAnsi="Century"/>
          <w:color w:val="auto"/>
          <w:sz w:val="21"/>
          <w:szCs w:val="21"/>
        </w:rPr>
        <w:t>企業、</w:t>
      </w:r>
      <w:r w:rsidR="002E0402" w:rsidRPr="00B0625A">
        <w:rPr>
          <w:rFonts w:ascii="Century" w:eastAsia="ＭＳ Ｐ明朝" w:hAnsi="Century"/>
          <w:color w:val="auto"/>
          <w:sz w:val="21"/>
          <w:szCs w:val="21"/>
        </w:rPr>
        <w:t>地域団体</w:t>
      </w:r>
      <w:r w:rsidR="004152EF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NPO</w:t>
      </w:r>
      <w:r w:rsidR="00074F65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その他）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75"/>
      </w:tblGrid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ind w:firstLineChars="2400" w:firstLine="5040"/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>（担当</w:t>
            </w:r>
            <w:r w:rsidR="005C0852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者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：　</w:t>
            </w:r>
            <w:r w:rsidR="00074F65"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 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）</w:t>
            </w:r>
          </w:p>
        </w:tc>
      </w:tr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所</w:t>
            </w:r>
            <w:r w:rsidR="005C0852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在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地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</w:p>
        </w:tc>
      </w:tr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5C0852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連絡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TEL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：</w:t>
            </w:r>
            <w:r w:rsidR="005C0852" w:rsidRPr="00B0625A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　　　　　　　　　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E-mail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：</w:t>
            </w:r>
          </w:p>
        </w:tc>
      </w:tr>
    </w:tbl>
    <w:p w:rsidR="0060066D" w:rsidRPr="00B0625A" w:rsidRDefault="00464165" w:rsidP="00B0625A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F1080D" w:rsidRPr="00B0625A" w:rsidRDefault="00AE7CDC" w:rsidP="002D6700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lastRenderedPageBreak/>
        <w:t>６</w:t>
      </w:r>
      <w:r w:rsidR="00F333D6" w:rsidRPr="00B0625A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.</w:t>
      </w:r>
      <w:r w:rsidR="00F1080D" w:rsidRPr="00B0625A">
        <w:rPr>
          <w:rFonts w:ascii="Century" w:eastAsia="ＭＳ Ｐ明朝" w:hAnsi="Century"/>
          <w:bCs/>
          <w:color w:val="auto"/>
          <w:sz w:val="21"/>
          <w:szCs w:val="21"/>
        </w:rPr>
        <w:t>実施計画</w:t>
      </w:r>
      <w:r w:rsidR="00F1080D" w:rsidRPr="00B0625A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2D6298" w:rsidRPr="00B0625A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A6516A" w:rsidRPr="00B0625A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　　　　　　　　　</w:t>
      </w:r>
      <w:r w:rsidR="002D6700" w:rsidRPr="00B0625A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※</w:t>
      </w:r>
      <w:r w:rsidR="0048047A" w:rsidRPr="00B0625A">
        <w:rPr>
          <w:rFonts w:ascii="Century" w:eastAsia="ＭＳ Ｐ明朝" w:hAnsi="Century"/>
          <w:color w:val="auto"/>
          <w:sz w:val="21"/>
          <w:szCs w:val="21"/>
        </w:rPr>
        <w:t>簡潔に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分かりやすく</w:t>
      </w:r>
      <w:r w:rsidR="0048047A" w:rsidRPr="00B0625A">
        <w:rPr>
          <w:rFonts w:ascii="Century" w:eastAsia="ＭＳ Ｐ明朝" w:hAnsi="Century"/>
          <w:color w:val="auto"/>
          <w:sz w:val="21"/>
          <w:szCs w:val="21"/>
        </w:rPr>
        <w:t>まとめて下さい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="0048047A" w:rsidRPr="00B0625A">
        <w:rPr>
          <w:rFonts w:ascii="ＭＳ Ｐ明朝" w:eastAsia="ＭＳ Ｐ明朝" w:hAnsi="ＭＳ Ｐ明朝" w:hint="eastAsia"/>
          <w:b/>
          <w:color w:val="auto"/>
          <w:sz w:val="21"/>
          <w:szCs w:val="21"/>
          <w:u w:val="single"/>
        </w:rPr>
        <w:t>4</w:t>
      </w:r>
      <w:r w:rsidR="0048047A" w:rsidRPr="00B0625A">
        <w:rPr>
          <w:rFonts w:ascii="ＭＳ Ｐ明朝" w:eastAsia="ＭＳ Ｐ明朝" w:hAnsi="ＭＳ Ｐ明朝"/>
          <w:b/>
          <w:color w:val="auto"/>
          <w:sz w:val="21"/>
          <w:szCs w:val="21"/>
          <w:u w:val="single"/>
        </w:rPr>
        <w:t>ページ以内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B0625A" w:rsidRPr="00B0625A" w:rsidTr="002D6700">
        <w:trPr>
          <w:jc w:val="center"/>
        </w:trPr>
        <w:tc>
          <w:tcPr>
            <w:tcW w:w="9624" w:type="dxa"/>
            <w:shd w:val="clear" w:color="auto" w:fill="auto"/>
          </w:tcPr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【申請の動機】</w:t>
            </w:r>
          </w:p>
          <w:p w:rsidR="002758A4" w:rsidRPr="00B0625A" w:rsidRDefault="00A20850" w:rsidP="00A20850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（なぜこのプ</w:t>
            </w:r>
            <w:r w:rsidR="002758A4"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ロジェクトを立ち上げたか、そのきっかけや取り組みたい地域の課題</w:t>
            </w: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、実現したい姿等について</w:t>
            </w:r>
          </w:p>
          <w:p w:rsidR="00A20850" w:rsidRPr="00B0625A" w:rsidRDefault="00A20850" w:rsidP="00A20850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記載してください）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【プロジェクトの内容】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（活動内容について想定している活動地域や協力団体、どういうやり方で進めるのか、工夫するポイント等、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審査項目を踏まえて具体的に記載してください）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実施スケジュール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（月ごとに何をするのか、また企画内容や回数など</w:t>
            </w:r>
            <w:r w:rsidR="00DA1FE9">
              <w:rPr>
                <w:rFonts w:ascii="Century" w:eastAsia="ＭＳ Ｐ明朝" w:hAnsi="Century"/>
                <w:color w:val="auto"/>
                <w:sz w:val="21"/>
                <w:szCs w:val="21"/>
              </w:rPr>
              <w:t>出来るだけ細かく記載</w:t>
            </w:r>
            <w:r w:rsidR="00D06097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して</w:t>
            </w:r>
            <w:r w:rsidR="00D0609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くだ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さい）</w:t>
            </w: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E65EA5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協力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団体との</w:t>
            </w:r>
            <w:r w:rsidR="00D55671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（</w:t>
            </w:r>
            <w:r w:rsidR="00180A7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想定される</w:t>
            </w:r>
            <w:r w:rsidR="00D55671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について</w:t>
            </w:r>
            <w:r w:rsidR="0020772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、具体的に記載してください</w:t>
            </w:r>
            <w:r w:rsidR="00180A7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。協力団体が明確になっていない場合は、今後連携を進めたいと考えている団体について記載してください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F31F47" w:rsidRPr="001A1ECC" w:rsidRDefault="00F31F47" w:rsidP="00F31F47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【本</w:t>
            </w:r>
            <w:r w:rsidRPr="001A1EC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活動が該当するＳＤＧｓのゴール番号】</w:t>
            </w:r>
          </w:p>
          <w:p w:rsidR="00F31F47" w:rsidRPr="001A1ECC" w:rsidRDefault="00F31F47" w:rsidP="00F31F47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A1EC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（１から１７のＳＤＧｓのゴールの中から、活動内容が該当する番号</w:t>
            </w:r>
            <w:r w:rsidRPr="001A1ECC">
              <w:rPr>
                <w:rStyle w:val="af1"/>
                <w:rFonts w:ascii="ＭＳ Ｐ明朝" w:eastAsia="ＭＳ Ｐ明朝" w:hAnsi="ＭＳ Ｐ明朝"/>
                <w:color w:val="auto"/>
                <w:sz w:val="21"/>
                <w:szCs w:val="21"/>
              </w:rPr>
              <w:footnoteReference w:id="1"/>
            </w: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を記載してくだ</w:t>
            </w:r>
            <w:r w:rsidRPr="001A1EC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さい。複数でも可。）</w:t>
            </w: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A6516A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</w:tc>
      </w:tr>
    </w:tbl>
    <w:p w:rsidR="00564355" w:rsidRPr="00B0625A" w:rsidRDefault="00464165" w:rsidP="00564355">
      <w:pPr>
        <w:adjustRightInd/>
        <w:rPr>
          <w:rFonts w:ascii="Century" w:eastAsia="ＭＳ Ｐ明朝" w:hAnsi="Century"/>
          <w:bCs/>
          <w:color w:val="auto"/>
          <w:sz w:val="21"/>
          <w:szCs w:val="21"/>
        </w:rPr>
      </w:pPr>
      <w:r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br w:type="page"/>
      </w:r>
      <w:r w:rsidR="009D1680"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lastRenderedPageBreak/>
        <w:t>７</w:t>
      </w:r>
      <w:r w:rsidR="00FA669C"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t>．</w:t>
      </w:r>
      <w:r w:rsidR="0060066D" w:rsidRPr="00B0625A">
        <w:rPr>
          <w:rFonts w:ascii="Century" w:eastAsia="ＭＳ Ｐ明朝" w:hAnsi="Century"/>
          <w:bCs/>
          <w:color w:val="auto"/>
          <w:sz w:val="21"/>
          <w:szCs w:val="21"/>
        </w:rPr>
        <w:t>添付</w:t>
      </w:r>
      <w:r w:rsidR="00F1080D" w:rsidRPr="00B0625A">
        <w:rPr>
          <w:rFonts w:ascii="Century" w:eastAsia="ＭＳ Ｐ明朝" w:hAnsi="Century"/>
          <w:bCs/>
          <w:color w:val="auto"/>
          <w:sz w:val="21"/>
          <w:szCs w:val="21"/>
        </w:rPr>
        <w:t>資料</w:t>
      </w:r>
    </w:p>
    <w:p w:rsidR="002D6700" w:rsidRPr="00B0625A" w:rsidRDefault="00564355" w:rsidP="00564355">
      <w:pPr>
        <w:adjustRightInd/>
        <w:ind w:leftChars="100" w:left="240" w:firstLineChars="100" w:firstLine="210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添付資料がある場合は、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下記に資料名を記入し、現物には資料番号をつけて</w:t>
      </w:r>
      <w:r w:rsidR="00464165" w:rsidRPr="00B0625A">
        <w:rPr>
          <w:rFonts w:ascii="Century" w:eastAsia="ＭＳ Ｐ明朝" w:hAnsi="Century" w:hint="eastAsia"/>
          <w:color w:val="auto"/>
          <w:sz w:val="21"/>
          <w:szCs w:val="21"/>
        </w:rPr>
        <w:t>各７部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提出してください。</w:t>
      </w:r>
    </w:p>
    <w:p w:rsidR="00F1080D" w:rsidRPr="00B0625A" w:rsidRDefault="00564355" w:rsidP="002D6700">
      <w:pPr>
        <w:adjustRightInd/>
        <w:ind w:leftChars="100" w:left="240" w:firstLineChars="100" w:firstLine="182"/>
        <w:rPr>
          <w:rFonts w:ascii="Century" w:eastAsia="ＭＳ Ｐ明朝" w:hAnsi="Century"/>
          <w:bCs/>
          <w:color w:val="auto"/>
          <w:sz w:val="21"/>
          <w:szCs w:val="21"/>
        </w:rPr>
      </w:pPr>
      <w:r w:rsidRPr="00B0625A">
        <w:rPr>
          <w:rFonts w:ascii="Century" w:eastAsia="ＭＳ Ｐ明朝" w:hAnsi="Century" w:cs="ＭＳ 明朝"/>
          <w:color w:val="auto"/>
          <w:spacing w:val="-14"/>
          <w:sz w:val="21"/>
          <w:szCs w:val="21"/>
        </w:rPr>
        <w:t>（</w:t>
      </w:r>
      <w:r w:rsidRPr="00B0625A">
        <w:rPr>
          <w:rFonts w:ascii="Century" w:eastAsia="ＭＳ Ｐ明朝" w:hAnsi="Century"/>
          <w:b/>
          <w:color w:val="auto"/>
          <w:spacing w:val="-14"/>
          <w:sz w:val="21"/>
          <w:szCs w:val="21"/>
          <w:u w:val="single"/>
        </w:rPr>
        <w:t>提出された資料はお返しできません。予めご了承のうえ提出をお願いします。</w:t>
      </w:r>
      <w:r w:rsidRPr="00B0625A">
        <w:rPr>
          <w:rFonts w:ascii="Century" w:eastAsia="ＭＳ Ｐ明朝" w:hAnsi="Century"/>
          <w:color w:val="auto"/>
          <w:spacing w:val="-14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38"/>
      </w:tblGrid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資料番号</w:t>
            </w:r>
          </w:p>
        </w:tc>
        <w:tc>
          <w:tcPr>
            <w:tcW w:w="8138" w:type="dxa"/>
            <w:vAlign w:val="center"/>
          </w:tcPr>
          <w:p w:rsidR="00F1080D" w:rsidRPr="00B0625A" w:rsidRDefault="00731EF3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 w:val="21"/>
                <w:szCs w:val="21"/>
              </w:rPr>
            </w:pP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564355" w:rsidRPr="00B0625A" w:rsidRDefault="00564355" w:rsidP="00DA1FE9">
      <w:pPr>
        <w:adjustRightInd/>
        <w:rPr>
          <w:rFonts w:ascii="Century" w:eastAsia="ＭＳ Ｐ明朝" w:hAnsi="Century" w:cs="ＭＳ 明朝"/>
          <w:color w:val="auto"/>
          <w:spacing w:val="-14"/>
          <w:sz w:val="21"/>
          <w:szCs w:val="21"/>
        </w:rPr>
      </w:pPr>
      <w:bookmarkStart w:id="0" w:name="_GoBack"/>
      <w:bookmarkEnd w:id="0"/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9D14E2" w:rsidRPr="00B0625A" w:rsidRDefault="009D14E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02658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８．</w:t>
      </w:r>
      <w:r w:rsidR="00885F6D" w:rsidRPr="00B0625A">
        <w:rPr>
          <w:rFonts w:ascii="Century" w:eastAsia="ＭＳ Ｐ明朝" w:hAnsi="Century" w:hint="eastAsia"/>
          <w:color w:val="auto"/>
          <w:sz w:val="21"/>
          <w:szCs w:val="21"/>
        </w:rPr>
        <w:t>連絡先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559"/>
        <w:gridCol w:w="6544"/>
      </w:tblGrid>
      <w:tr w:rsidR="00B0625A" w:rsidRPr="00B0625A" w:rsidTr="009F02CA">
        <w:trPr>
          <w:trHeight w:val="906"/>
          <w:jc w:val="center"/>
        </w:trPr>
        <w:tc>
          <w:tcPr>
            <w:tcW w:w="1478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代表者</w:t>
            </w:r>
            <w:r w:rsidRPr="00B0625A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B0625A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B0625A" w:rsidRPr="00B0625A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会計責任者</w:t>
            </w:r>
          </w:p>
        </w:tc>
        <w:tc>
          <w:tcPr>
            <w:tcW w:w="1559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B0625A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B0625A" w:rsidRPr="00B0625A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チーム</w:t>
            </w:r>
          </w:p>
        </w:tc>
        <w:tc>
          <w:tcPr>
            <w:tcW w:w="1559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（チーム共通のメールアドレスがある場合は記載してください）</w:t>
            </w:r>
          </w:p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9D14E2" w:rsidRPr="00B0625A" w:rsidRDefault="00853DEF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※「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（携帯）」には普段確認しているメールアドレスを、「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PC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）」は、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Excel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や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PDF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等のデータを受信できるメールアドレスを記載してください。共通している場合はどちらか一方のみ</w:t>
      </w:r>
      <w:r w:rsidR="00F31F47">
        <w:rPr>
          <w:rFonts w:ascii="Century" w:eastAsia="ＭＳ Ｐ明朝" w:hAnsi="Century" w:hint="eastAsia"/>
          <w:color w:val="auto"/>
          <w:sz w:val="21"/>
          <w:szCs w:val="21"/>
        </w:rPr>
        <w:t>の記載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でかまいません。</w:t>
      </w:r>
    </w:p>
    <w:p w:rsidR="002911E3" w:rsidRPr="00F31F47" w:rsidRDefault="002911E3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2911E3" w:rsidRPr="00A539B1" w:rsidRDefault="002911E3" w:rsidP="002911E3">
      <w:pPr>
        <w:adjustRightInd/>
        <w:ind w:left="210" w:hangingChars="100" w:hanging="210"/>
        <w:jc w:val="left"/>
        <w:rPr>
          <w:rFonts w:ascii="Century" w:eastAsia="ＭＳ Ｐ明朝" w:hAnsi="Century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申請書の記入について不明な点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がある場合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は、地域教育研究センター「立志社中」事務局へ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お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問い合わせください。（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TEL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：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088-821-7125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716C21" w:rsidRPr="00A539B1">
        <w:rPr>
          <w:rFonts w:ascii="Century" w:eastAsia="ＭＳ Ｐ明朝" w:hAnsi="Century"/>
          <w:sz w:val="21"/>
          <w:szCs w:val="21"/>
        </w:rPr>
        <w:t xml:space="preserve">E-mail: </w:t>
      </w:r>
      <w:r w:rsidR="00716C21" w:rsidRPr="00763855">
        <w:rPr>
          <w:rFonts w:ascii="Century" w:eastAsia="ＭＳ Ｐ明朝" w:hAnsi="Century"/>
          <w:sz w:val="21"/>
          <w:szCs w:val="21"/>
        </w:rPr>
        <w:t>risshi</w:t>
      </w:r>
      <w:r w:rsidR="00716C21" w:rsidRPr="00A539B1">
        <w:rPr>
          <w:rFonts w:ascii="Century" w:eastAsia="ＭＳ Ｐ明朝" w:hAnsi="Century"/>
          <w:sz w:val="21"/>
          <w:szCs w:val="21"/>
        </w:rPr>
        <w:t>@cc.u-kochi.ac.jp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）</w:t>
      </w:r>
    </w:p>
    <w:sectPr w:rsidR="002911E3" w:rsidRPr="00A539B1" w:rsidSect="009F67D7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7D" w:rsidRDefault="00FD317D">
      <w:r>
        <w:separator/>
      </w:r>
    </w:p>
  </w:endnote>
  <w:endnote w:type="continuationSeparator" w:id="0">
    <w:p w:rsidR="00FD317D" w:rsidRDefault="00F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AA9" w:rsidRPr="00C36208" w:rsidRDefault="00C36208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1FE9" w:rsidRPr="00DA1FE9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7D" w:rsidRDefault="00FD317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D317D" w:rsidRDefault="00FD317D">
      <w:r>
        <w:continuationSeparator/>
      </w:r>
    </w:p>
  </w:footnote>
  <w:footnote w:id="1">
    <w:p w:rsidR="00F31F47" w:rsidRPr="008A0B20" w:rsidRDefault="00F31F47" w:rsidP="00F31F47">
      <w:pPr>
        <w:rPr>
          <w:rFonts w:asciiTheme="majorEastAsia" w:eastAsiaTheme="majorEastAsia" w:hAnsiTheme="majorEastAsia" w:cstheme="minorBidi"/>
          <w:color w:val="000000" w:themeColor="text1"/>
          <w:kern w:val="2"/>
          <w:sz w:val="16"/>
        </w:rPr>
      </w:pPr>
      <w:r>
        <w:rPr>
          <w:rStyle w:val="af1"/>
        </w:rPr>
        <w:footnoteRef/>
      </w: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参考　外務省HP　</w:t>
      </w:r>
      <w:hyperlink r:id="rId1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https://www.mofa.go.jp/mofaj/gaiko/oda/sdgs/about/index.html</w:t>
        </w:r>
      </w:hyperlink>
    </w:p>
    <w:p w:rsidR="00F31F47" w:rsidRPr="008A0B20" w:rsidRDefault="00F31F47" w:rsidP="00F31F47">
      <w:pPr>
        <w:overflowPunct/>
        <w:adjustRightInd/>
        <w:textAlignment w:val="auto"/>
      </w:pP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外務省作成パンフレット　 </w:t>
      </w:r>
      <w:hyperlink r:id="rId2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https://www.mofa.go.jp/mofaj/gaiko/oda/sdgs/pdf/SDGs_pamphlet.pdf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E5" w:rsidRPr="00AA6F37" w:rsidRDefault="006A18E5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 w:rsidRPr="00AA6F37">
      <w:rPr>
        <w:rFonts w:ascii="ＭＳ Ｐ明朝" w:eastAsia="ＭＳ Ｐ明朝" w:hAnsi="ＭＳ Ｐ明朝" w:hint="eastAsia"/>
        <w:b/>
        <w:sz w:val="18"/>
      </w:rPr>
      <w:t>応募書類①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0"/>
    <w:rsid w:val="00004132"/>
    <w:rsid w:val="000045B2"/>
    <w:rsid w:val="000177BD"/>
    <w:rsid w:val="00026589"/>
    <w:rsid w:val="0005197B"/>
    <w:rsid w:val="00074F65"/>
    <w:rsid w:val="00077DC7"/>
    <w:rsid w:val="000913A0"/>
    <w:rsid w:val="000A0205"/>
    <w:rsid w:val="000A7602"/>
    <w:rsid w:val="000B7670"/>
    <w:rsid w:val="000B79A3"/>
    <w:rsid w:val="000D0E81"/>
    <w:rsid w:val="000F323A"/>
    <w:rsid w:val="00115036"/>
    <w:rsid w:val="00137491"/>
    <w:rsid w:val="001444F6"/>
    <w:rsid w:val="0014759A"/>
    <w:rsid w:val="001608AD"/>
    <w:rsid w:val="00165B49"/>
    <w:rsid w:val="00171A73"/>
    <w:rsid w:val="00180A7B"/>
    <w:rsid w:val="00196D0F"/>
    <w:rsid w:val="001C012F"/>
    <w:rsid w:val="00203E42"/>
    <w:rsid w:val="0020772B"/>
    <w:rsid w:val="00214262"/>
    <w:rsid w:val="0022584C"/>
    <w:rsid w:val="00231EF4"/>
    <w:rsid w:val="00253198"/>
    <w:rsid w:val="002758A4"/>
    <w:rsid w:val="002809D5"/>
    <w:rsid w:val="002911E3"/>
    <w:rsid w:val="002A33C0"/>
    <w:rsid w:val="002A549C"/>
    <w:rsid w:val="002C51B2"/>
    <w:rsid w:val="002D6298"/>
    <w:rsid w:val="002D6700"/>
    <w:rsid w:val="002E0402"/>
    <w:rsid w:val="002E0C8A"/>
    <w:rsid w:val="002E4455"/>
    <w:rsid w:val="00317469"/>
    <w:rsid w:val="00332261"/>
    <w:rsid w:val="00332B81"/>
    <w:rsid w:val="00354D38"/>
    <w:rsid w:val="00367538"/>
    <w:rsid w:val="00371871"/>
    <w:rsid w:val="00393C5E"/>
    <w:rsid w:val="003940D8"/>
    <w:rsid w:val="003A43CA"/>
    <w:rsid w:val="003B5278"/>
    <w:rsid w:val="003B661F"/>
    <w:rsid w:val="003E6F55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900D7"/>
    <w:rsid w:val="004A2D86"/>
    <w:rsid w:val="004C07DB"/>
    <w:rsid w:val="004C46E0"/>
    <w:rsid w:val="004D0D2F"/>
    <w:rsid w:val="004D77AE"/>
    <w:rsid w:val="004E3C60"/>
    <w:rsid w:val="00501427"/>
    <w:rsid w:val="00531806"/>
    <w:rsid w:val="00545BD7"/>
    <w:rsid w:val="00564355"/>
    <w:rsid w:val="005935BF"/>
    <w:rsid w:val="00595B91"/>
    <w:rsid w:val="005A052B"/>
    <w:rsid w:val="005C0852"/>
    <w:rsid w:val="0060066D"/>
    <w:rsid w:val="006110E5"/>
    <w:rsid w:val="00611BCD"/>
    <w:rsid w:val="00616DFA"/>
    <w:rsid w:val="0063723D"/>
    <w:rsid w:val="006424BC"/>
    <w:rsid w:val="00653BC9"/>
    <w:rsid w:val="00660341"/>
    <w:rsid w:val="00660A06"/>
    <w:rsid w:val="006658CA"/>
    <w:rsid w:val="00674ED7"/>
    <w:rsid w:val="00684A2E"/>
    <w:rsid w:val="006902E1"/>
    <w:rsid w:val="006A18E5"/>
    <w:rsid w:val="00703EAC"/>
    <w:rsid w:val="00716C21"/>
    <w:rsid w:val="00725D68"/>
    <w:rsid w:val="007302D7"/>
    <w:rsid w:val="00731EF3"/>
    <w:rsid w:val="007364A6"/>
    <w:rsid w:val="00765A01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610A"/>
    <w:rsid w:val="008D2A7F"/>
    <w:rsid w:val="008D2E87"/>
    <w:rsid w:val="00922E1E"/>
    <w:rsid w:val="0093354A"/>
    <w:rsid w:val="009600D5"/>
    <w:rsid w:val="009629E0"/>
    <w:rsid w:val="009637FD"/>
    <w:rsid w:val="009652E5"/>
    <w:rsid w:val="0097080A"/>
    <w:rsid w:val="00992539"/>
    <w:rsid w:val="009A47A4"/>
    <w:rsid w:val="009B2CCB"/>
    <w:rsid w:val="009C72D9"/>
    <w:rsid w:val="009D07DC"/>
    <w:rsid w:val="009D14E2"/>
    <w:rsid w:val="009D1680"/>
    <w:rsid w:val="009D1F03"/>
    <w:rsid w:val="009F02CA"/>
    <w:rsid w:val="009F67D7"/>
    <w:rsid w:val="00A06551"/>
    <w:rsid w:val="00A13829"/>
    <w:rsid w:val="00A20850"/>
    <w:rsid w:val="00A2152E"/>
    <w:rsid w:val="00A21657"/>
    <w:rsid w:val="00A3215E"/>
    <w:rsid w:val="00A475D7"/>
    <w:rsid w:val="00A539B1"/>
    <w:rsid w:val="00A6516A"/>
    <w:rsid w:val="00A67227"/>
    <w:rsid w:val="00A8009C"/>
    <w:rsid w:val="00A83DE3"/>
    <w:rsid w:val="00AA6F37"/>
    <w:rsid w:val="00AB13AD"/>
    <w:rsid w:val="00AE346B"/>
    <w:rsid w:val="00AE6B8D"/>
    <w:rsid w:val="00AE7CDC"/>
    <w:rsid w:val="00B01A65"/>
    <w:rsid w:val="00B0625A"/>
    <w:rsid w:val="00B102B4"/>
    <w:rsid w:val="00B14E2D"/>
    <w:rsid w:val="00B1520C"/>
    <w:rsid w:val="00B23E1D"/>
    <w:rsid w:val="00B26BED"/>
    <w:rsid w:val="00B765CA"/>
    <w:rsid w:val="00B84F13"/>
    <w:rsid w:val="00B921C7"/>
    <w:rsid w:val="00B96D06"/>
    <w:rsid w:val="00BB24CE"/>
    <w:rsid w:val="00BC76E9"/>
    <w:rsid w:val="00BD56D6"/>
    <w:rsid w:val="00C056DC"/>
    <w:rsid w:val="00C36208"/>
    <w:rsid w:val="00C54D39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D024DC"/>
    <w:rsid w:val="00D06097"/>
    <w:rsid w:val="00D12243"/>
    <w:rsid w:val="00D13872"/>
    <w:rsid w:val="00D17D61"/>
    <w:rsid w:val="00D46C98"/>
    <w:rsid w:val="00D55671"/>
    <w:rsid w:val="00D57C01"/>
    <w:rsid w:val="00D72AFE"/>
    <w:rsid w:val="00D94FF8"/>
    <w:rsid w:val="00DA1FE9"/>
    <w:rsid w:val="00DB380D"/>
    <w:rsid w:val="00DC0D8C"/>
    <w:rsid w:val="00DE04A2"/>
    <w:rsid w:val="00DF2D2B"/>
    <w:rsid w:val="00E23AA9"/>
    <w:rsid w:val="00E36DA7"/>
    <w:rsid w:val="00E37016"/>
    <w:rsid w:val="00E573CE"/>
    <w:rsid w:val="00E61730"/>
    <w:rsid w:val="00E6309E"/>
    <w:rsid w:val="00E65EA5"/>
    <w:rsid w:val="00E73F83"/>
    <w:rsid w:val="00E81D42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5C5A"/>
    <w:rsid w:val="00F3048C"/>
    <w:rsid w:val="00F31F47"/>
    <w:rsid w:val="00F333D6"/>
    <w:rsid w:val="00F35DBE"/>
    <w:rsid w:val="00F7338C"/>
    <w:rsid w:val="00F83810"/>
    <w:rsid w:val="00F84FBC"/>
    <w:rsid w:val="00F8768F"/>
    <w:rsid w:val="00F9466F"/>
    <w:rsid w:val="00F94D69"/>
    <w:rsid w:val="00FA2230"/>
    <w:rsid w:val="00FA30FF"/>
    <w:rsid w:val="00FA3E49"/>
    <w:rsid w:val="00FA41E8"/>
    <w:rsid w:val="00FA669C"/>
    <w:rsid w:val="00FD0294"/>
    <w:rsid w:val="00FD317D"/>
    <w:rsid w:val="00FD5FC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39448221-84BE-4FAD-9CDB-DEF25F6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  <w:style w:type="character" w:styleId="af1">
    <w:name w:val="footnote reference"/>
    <w:basedOn w:val="a0"/>
    <w:semiHidden/>
    <w:unhideWhenUsed/>
    <w:rsid w:val="00F31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fa.go.jp/mofaj/gaiko/oda/sdgs/pdf/SDGs_pamphlet.pdf" TargetMode="External"/><Relationship Id="rId1" Type="http://schemas.openxmlformats.org/officeDocument/2006/relationships/hyperlink" Target="https://www.mofa.go.jp/mofaj/gaiko/oda/sdgs/about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7075-16F0-46E0-B6AD-E9AB1FDF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6DE0D7EF.dotm</Template>
  <TotalTime>15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谷 映美</cp:lastModifiedBy>
  <cp:revision>8</cp:revision>
  <cp:lastPrinted>2016-04-07T13:30:00Z</cp:lastPrinted>
  <dcterms:created xsi:type="dcterms:W3CDTF">2019-01-07T04:12:00Z</dcterms:created>
  <dcterms:modified xsi:type="dcterms:W3CDTF">2023-03-28T05:33:00Z</dcterms:modified>
</cp:coreProperties>
</file>